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2FB7" w14:textId="23D39E70" w:rsidR="00D97414" w:rsidRDefault="001E617E" w:rsidP="00A75D8E">
      <w:pPr>
        <w:pStyle w:val="Rubrik1"/>
      </w:pPr>
      <w:r>
        <w:t>Samarbets</w:t>
      </w:r>
      <w:r w:rsidR="00636FB9">
        <w:t>- och sekretess</w:t>
      </w:r>
      <w:r w:rsidR="00AE6427">
        <w:t xml:space="preserve">avtal för </w:t>
      </w:r>
      <w:r w:rsidR="00AE6427" w:rsidRPr="00AE6427">
        <w:t>projektarbete</w:t>
      </w:r>
      <w:r>
        <w:t xml:space="preserve"> </w:t>
      </w:r>
      <w:r w:rsidR="00AE6427">
        <w:t>i kurs [nummer och namn]</w:t>
      </w:r>
    </w:p>
    <w:p w14:paraId="364794B2" w14:textId="761E7551" w:rsidR="00633083" w:rsidRDefault="001E617E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 w:rsidR="007C03A6">
        <w:t>, och</w:t>
      </w:r>
    </w:p>
    <w:p w14:paraId="7D13F094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69529CF5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227C0FD1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12BEF083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7EF0B194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39333FD3" w14:textId="77777777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585CBEA4" w14:textId="4C3F7333" w:rsidR="00633083" w:rsidRDefault="00633083" w:rsidP="00633083">
      <w:r w:rsidRPr="007C03A6">
        <w:rPr>
          <w:highlight w:val="yellow"/>
        </w:rPr>
        <w:t>[Studentens namn]</w:t>
      </w:r>
      <w:r>
        <w:t xml:space="preserve"> (Studenten), personnummer </w:t>
      </w:r>
      <w:r w:rsidRPr="007C03A6">
        <w:rPr>
          <w:highlight w:val="yellow"/>
        </w:rPr>
        <w:t>[personnr]</w:t>
      </w:r>
      <w:r w:rsidRPr="0029403E">
        <w:t xml:space="preserve"> med adress </w:t>
      </w:r>
      <w:r w:rsidRPr="007C03A6">
        <w:rPr>
          <w:highlight w:val="yellow"/>
        </w:rPr>
        <w:t>[adress]</w:t>
      </w:r>
      <w:r>
        <w:t>, och</w:t>
      </w:r>
    </w:p>
    <w:p w14:paraId="58A3E25A" w14:textId="77777777" w:rsidR="00633083" w:rsidRDefault="00633083" w:rsidP="00633083"/>
    <w:p w14:paraId="7CA96979" w14:textId="77777777" w:rsidR="00633083" w:rsidRPr="00633083" w:rsidRDefault="00633083" w:rsidP="00633083">
      <w:pPr>
        <w:pStyle w:val="Normalindrag"/>
      </w:pPr>
    </w:p>
    <w:p w14:paraId="289589BA" w14:textId="77777777" w:rsidR="007C03A6" w:rsidRDefault="007C03A6" w:rsidP="007C03A6">
      <w:pPr>
        <w:pStyle w:val="Normalindrag"/>
        <w:ind w:firstLine="0"/>
      </w:pPr>
    </w:p>
    <w:p w14:paraId="0BD15D85" w14:textId="11526AAF" w:rsidR="007C03A6" w:rsidRDefault="007C03A6" w:rsidP="007C03A6">
      <w:r w:rsidRPr="007C03A6">
        <w:rPr>
          <w:highlight w:val="yellow"/>
        </w:rPr>
        <w:t>[</w:t>
      </w:r>
      <w:r w:rsidR="00015AC1">
        <w:rPr>
          <w:highlight w:val="yellow"/>
        </w:rPr>
        <w:t>Organisationens</w:t>
      </w:r>
      <w:r w:rsidRPr="007C03A6">
        <w:rPr>
          <w:highlight w:val="yellow"/>
        </w:rPr>
        <w:t xml:space="preserve"> namn]</w:t>
      </w:r>
      <w:r>
        <w:t xml:space="preserve"> (Företaget), org. nr </w:t>
      </w:r>
      <w:r w:rsidRPr="007C03A6">
        <w:rPr>
          <w:highlight w:val="yellow"/>
        </w:rPr>
        <w:t>[orgn.nr]</w:t>
      </w:r>
      <w:r w:rsidRPr="0029403E">
        <w:t xml:space="preserve"> med adress </w:t>
      </w:r>
      <w:r w:rsidRPr="007C03A6">
        <w:rPr>
          <w:highlight w:val="yellow"/>
        </w:rPr>
        <w:t>[adress]</w:t>
      </w:r>
      <w:r w:rsidR="00431907">
        <w:t>,</w:t>
      </w:r>
    </w:p>
    <w:p w14:paraId="79FD6C96" w14:textId="77777777" w:rsidR="007C03A6" w:rsidRPr="007C03A6" w:rsidRDefault="007C03A6" w:rsidP="007C03A6">
      <w:pPr>
        <w:pStyle w:val="Normalindrag"/>
        <w:ind w:firstLine="0"/>
      </w:pPr>
    </w:p>
    <w:p w14:paraId="0A3BBC51" w14:textId="08534E84" w:rsidR="001E617E" w:rsidRPr="001E617E" w:rsidRDefault="001E617E" w:rsidP="001E617E">
      <w:r w:rsidRPr="002C132A">
        <w:t>var för sig kallade Part och tillsammans kallade Parterna</w:t>
      </w:r>
      <w:r>
        <w:t>,</w:t>
      </w:r>
      <w:r w:rsidRPr="002C132A">
        <w:t xml:space="preserve"> </w:t>
      </w:r>
      <w:r w:rsidRPr="0029403E">
        <w:t xml:space="preserve">har träffat följande avtal om </w:t>
      </w:r>
      <w:r w:rsidR="00633083">
        <w:t>att Studenterna</w:t>
      </w:r>
      <w:r w:rsidR="00015AC1">
        <w:t xml:space="preserve"> ska genomföra ett projekt hos Företaget inom ramen för sin utbildning vid Li</w:t>
      </w:r>
      <w:r w:rsidR="006C09D8">
        <w:t>nköpings universitet (Li</w:t>
      </w:r>
      <w:r w:rsidR="00015AC1">
        <w:t>U</w:t>
      </w:r>
      <w:r w:rsidR="006C09D8">
        <w:t>)</w:t>
      </w:r>
      <w:r w:rsidR="00015AC1">
        <w:t>.</w:t>
      </w:r>
    </w:p>
    <w:p w14:paraId="21D36DB4" w14:textId="5892E50C" w:rsidR="00431907" w:rsidRDefault="00431907" w:rsidP="006C5A7A">
      <w:pPr>
        <w:pStyle w:val="Rubrik2"/>
      </w:pPr>
      <w:r>
        <w:t>Definitioner</w:t>
      </w:r>
    </w:p>
    <w:p w14:paraId="059C3989" w14:textId="3F9B58A0" w:rsidR="00431907" w:rsidRDefault="0083701C" w:rsidP="00431907">
      <w:r w:rsidRPr="0083701C">
        <w:rPr>
          <w:b/>
          <w:i/>
        </w:rPr>
        <w:t>R</w:t>
      </w:r>
      <w:r w:rsidR="00431907" w:rsidRPr="0083701C">
        <w:rPr>
          <w:b/>
          <w:i/>
        </w:rPr>
        <w:t>esultat</w:t>
      </w:r>
      <w:r>
        <w:rPr>
          <w:b/>
          <w:i/>
        </w:rPr>
        <w:t>:</w:t>
      </w:r>
      <w:r w:rsidR="00431907">
        <w:t xml:space="preserve"> </w:t>
      </w:r>
      <w:r w:rsidRPr="0083701C">
        <w:t>All information som Genereras eller på annat sätt uppkommer genom utförande av Projektet och som är förenad med Ensamrätt</w:t>
      </w:r>
      <w:r w:rsidR="00BC23EB">
        <w:t>.</w:t>
      </w:r>
    </w:p>
    <w:p w14:paraId="289A3EB8" w14:textId="77777777" w:rsidR="00431907" w:rsidRDefault="00431907" w:rsidP="00431907"/>
    <w:p w14:paraId="42AE57B9" w14:textId="7FE8A6EC" w:rsidR="0083701C" w:rsidRDefault="0083701C" w:rsidP="0083701C">
      <w:r w:rsidRPr="0083701C">
        <w:rPr>
          <w:b/>
          <w:i/>
        </w:rPr>
        <w:t>Generera</w:t>
      </w:r>
      <w:r>
        <w:rPr>
          <w:b/>
          <w:i/>
        </w:rPr>
        <w:t>:</w:t>
      </w:r>
      <w:r w:rsidR="00431907">
        <w:t xml:space="preserve"> </w:t>
      </w:r>
      <w:r w:rsidRPr="0083701C">
        <w:t xml:space="preserve">Intellektuellt aktivt bidra till uppkomsten av Resultat. Bidraget ska likställas med vad som krävs för att anses vara </w:t>
      </w:r>
      <w:r w:rsidR="006C09D8">
        <w:t xml:space="preserve">uppfinnare eller </w:t>
      </w:r>
      <w:r w:rsidRPr="0083701C">
        <w:t xml:space="preserve">upphovsman enligt svensk </w:t>
      </w:r>
      <w:r w:rsidR="006C09D8">
        <w:t>immaterial</w:t>
      </w:r>
      <w:r w:rsidRPr="0083701C">
        <w:t>rätt.</w:t>
      </w:r>
    </w:p>
    <w:p w14:paraId="39F16CA2" w14:textId="77777777" w:rsidR="00BC23EB" w:rsidRPr="00BC23EB" w:rsidRDefault="00BC23EB" w:rsidP="00BC23EB">
      <w:pPr>
        <w:pStyle w:val="Normalindrag"/>
      </w:pPr>
    </w:p>
    <w:p w14:paraId="1D2EA360" w14:textId="6BF95BA1" w:rsidR="0083701C" w:rsidRPr="0083701C" w:rsidRDefault="0083701C" w:rsidP="00BC23EB">
      <w:r w:rsidRPr="0083701C">
        <w:rPr>
          <w:b/>
          <w:i/>
        </w:rPr>
        <w:lastRenderedPageBreak/>
        <w:t>Ensamrätt</w:t>
      </w:r>
      <w:r w:rsidRPr="0083701C">
        <w:rPr>
          <w:b/>
        </w:rPr>
        <w:t>:</w:t>
      </w:r>
      <w:r w:rsidRPr="0083701C">
        <w:t xml:space="preserve"> En rätt att förbjuda annan att nyttja Bakgrundsinformation eller Resultat som vilar på immaterialrättslig eller annan författningsreglerad grund (exempelvis lagen om företagshemligheter). </w:t>
      </w:r>
    </w:p>
    <w:p w14:paraId="30B432CA" w14:textId="77777777" w:rsidR="00FE491D" w:rsidRDefault="00015AC1" w:rsidP="006C5A7A">
      <w:pPr>
        <w:pStyle w:val="Rubrik2"/>
      </w:pPr>
      <w:r>
        <w:t xml:space="preserve">Projektet </w:t>
      </w:r>
    </w:p>
    <w:p w14:paraId="0C0D2E2D" w14:textId="5D2E83F5" w:rsidR="004A2D39" w:rsidRDefault="00015AC1" w:rsidP="004A2D39">
      <w:r>
        <w:t xml:space="preserve">Företaget och </w:t>
      </w:r>
      <w:r w:rsidR="00633083">
        <w:t>Studenterna</w:t>
      </w:r>
      <w:r>
        <w:t xml:space="preserve"> har kommit överens om att genomföra ett </w:t>
      </w:r>
      <w:r w:rsidR="0053335D">
        <w:t>p</w:t>
      </w:r>
      <w:r>
        <w:t>rojekt hos Företaget</w:t>
      </w:r>
      <w:r w:rsidR="0053335D">
        <w:t xml:space="preserve"> (Projektet)</w:t>
      </w:r>
      <w:r>
        <w:t>.</w:t>
      </w:r>
      <w:r w:rsidR="004A2D39">
        <w:t xml:space="preserve"> </w:t>
      </w:r>
    </w:p>
    <w:p w14:paraId="70B13010" w14:textId="77777777" w:rsidR="00F05E61" w:rsidRDefault="00F05E61" w:rsidP="00F05E61">
      <w:pPr>
        <w:pStyle w:val="Normalindrag"/>
        <w:ind w:firstLine="0"/>
      </w:pPr>
    </w:p>
    <w:p w14:paraId="588DCD19" w14:textId="77777777" w:rsidR="004A2D39" w:rsidRPr="004A2D39" w:rsidRDefault="00F05E61" w:rsidP="00F05E61">
      <w:pPr>
        <w:pStyle w:val="Normalindrag"/>
        <w:ind w:firstLine="0"/>
      </w:pPr>
      <w:r w:rsidRPr="00F05E61">
        <w:rPr>
          <w:i/>
          <w:highlight w:val="yellow"/>
        </w:rPr>
        <w:t>Kryssa i ett alternativ</w:t>
      </w:r>
    </w:p>
    <w:p w14:paraId="53021884" w14:textId="77777777" w:rsidR="004A2D39" w:rsidRDefault="004A2D39" w:rsidP="004A2D39">
      <w:r>
        <w:t>◻</w:t>
      </w:r>
      <w:r>
        <w:tab/>
        <w:t>Projektet beskrivs närmare i bilaga 1, projektbeskrivning.</w:t>
      </w:r>
    </w:p>
    <w:p w14:paraId="12735107" w14:textId="77777777" w:rsidR="00015AC1" w:rsidRDefault="004A2D39" w:rsidP="004A2D39">
      <w:r>
        <w:t>◻</w:t>
      </w:r>
      <w:r>
        <w:tab/>
        <w:t xml:space="preserve">Projektets huvudsakliga innehåll är följande: </w:t>
      </w:r>
      <w:r w:rsidRPr="0060652D">
        <w:rPr>
          <w:highlight w:val="yellow"/>
        </w:rPr>
        <w:t>[Beskriv projektet]</w:t>
      </w:r>
    </w:p>
    <w:p w14:paraId="6CF8418C" w14:textId="77777777" w:rsidR="0060652D" w:rsidRDefault="0060652D" w:rsidP="0060652D">
      <w:pPr>
        <w:pStyle w:val="Normalindrag"/>
        <w:ind w:firstLine="0"/>
      </w:pPr>
    </w:p>
    <w:p w14:paraId="0AF7870E" w14:textId="6FEAAA18" w:rsidR="0060652D" w:rsidRDefault="0060652D" w:rsidP="0060652D">
      <w:pPr>
        <w:pStyle w:val="Normalindrag"/>
        <w:ind w:firstLine="0"/>
      </w:pPr>
      <w:r>
        <w:t>Företaget</w:t>
      </w:r>
      <w:r w:rsidRPr="0060652D">
        <w:t xml:space="preserve"> och </w:t>
      </w:r>
      <w:r w:rsidR="00633083">
        <w:t>Studenterna</w:t>
      </w:r>
      <w:r w:rsidR="0053335D">
        <w:t xml:space="preserve"> åtar sig att samarbeta i P</w:t>
      </w:r>
      <w:r w:rsidRPr="0060652D">
        <w:t xml:space="preserve">rojektet. Parterna är medvetna om att samarbetet ska utmynna i </w:t>
      </w:r>
      <w:r>
        <w:t xml:space="preserve">att </w:t>
      </w:r>
      <w:r w:rsidR="00633083">
        <w:t>Studenterna</w:t>
      </w:r>
      <w:r>
        <w:t xml:space="preserve"> skriver </w:t>
      </w:r>
      <w:r w:rsidR="00F7527C" w:rsidRPr="00F7527C">
        <w:t>en rapport och arbetsdokument</w:t>
      </w:r>
      <w:r w:rsidR="00F7527C">
        <w:t xml:space="preserve"> som ska presenteras för </w:t>
      </w:r>
      <w:r>
        <w:t xml:space="preserve">LiU-anställda lärare som </w:t>
      </w:r>
      <w:r w:rsidR="00F05E61">
        <w:t>handleder eller examinerar</w:t>
      </w:r>
      <w:r>
        <w:t xml:space="preserve"> </w:t>
      </w:r>
      <w:r w:rsidR="00633083">
        <w:t>Studenterna</w:t>
      </w:r>
      <w:r>
        <w:t>.</w:t>
      </w:r>
      <w:r w:rsidR="00F7527C">
        <w:t xml:space="preserve"> Några arbetsdokument kommer att seminariebehandlas tillsammans med kurskamrater.</w:t>
      </w:r>
    </w:p>
    <w:p w14:paraId="28F6E7A5" w14:textId="77777777" w:rsidR="00F7527C" w:rsidRDefault="00F7527C" w:rsidP="0060652D">
      <w:pPr>
        <w:pStyle w:val="Normalindrag"/>
        <w:ind w:firstLine="0"/>
      </w:pPr>
    </w:p>
    <w:p w14:paraId="59B31A83" w14:textId="2915FFDF" w:rsidR="00F7527C" w:rsidRPr="0060652D" w:rsidRDefault="00F7527C" w:rsidP="0060652D">
      <w:pPr>
        <w:pStyle w:val="Normalindrag"/>
        <w:ind w:firstLine="0"/>
      </w:pPr>
      <w:r w:rsidRPr="00F7527C">
        <w:t>Inga garantier kan lämnas för resultatet. Studenterna åtar sig inte att utföra något arbete sedan rubricerad kurs examinerats.</w:t>
      </w:r>
    </w:p>
    <w:p w14:paraId="5504ECD7" w14:textId="77777777" w:rsidR="00A75D8E" w:rsidRDefault="0070442E" w:rsidP="006C5A7A">
      <w:pPr>
        <w:pStyle w:val="Rubrik2"/>
      </w:pPr>
      <w:r>
        <w:t>Säkerhet</w:t>
      </w:r>
    </w:p>
    <w:p w14:paraId="38FEDC42" w14:textId="1AFB304E" w:rsidR="0070442E" w:rsidRDefault="0070442E" w:rsidP="0070442E">
      <w:r w:rsidRPr="0070442E">
        <w:t xml:space="preserve">För det fall </w:t>
      </w:r>
      <w:r w:rsidR="00633083">
        <w:t>Studenterna</w:t>
      </w:r>
      <w:r w:rsidRPr="0070442E">
        <w:t xml:space="preserve"> ska vistas hos </w:t>
      </w:r>
      <w:r>
        <w:t>Företaget</w:t>
      </w:r>
      <w:r w:rsidRPr="0070442E">
        <w:t xml:space="preserve"> som </w:t>
      </w:r>
      <w:r>
        <w:t xml:space="preserve">en </w:t>
      </w:r>
      <w:r w:rsidR="0053335D">
        <w:t>del av P</w:t>
      </w:r>
      <w:r w:rsidRPr="0070442E">
        <w:t xml:space="preserve">rojektet, ska </w:t>
      </w:r>
      <w:r>
        <w:t>Företaget</w:t>
      </w:r>
      <w:r w:rsidRPr="0070442E">
        <w:t xml:space="preserve"> hålla </w:t>
      </w:r>
      <w:r w:rsidR="00633083">
        <w:t>Studenterna</w:t>
      </w:r>
      <w:r w:rsidRPr="0070442E">
        <w:t xml:space="preserve"> informerad</w:t>
      </w:r>
      <w:r w:rsidR="00633083">
        <w:t>e</w:t>
      </w:r>
      <w:r w:rsidRPr="0070442E">
        <w:t xml:space="preserve"> om de säkerhetsföreskrifter som gäller hos </w:t>
      </w:r>
      <w:r>
        <w:t>Företaget</w:t>
      </w:r>
      <w:r w:rsidRPr="0070442E">
        <w:t xml:space="preserve"> och </w:t>
      </w:r>
      <w:r w:rsidR="00633083">
        <w:t>Studenterna</w:t>
      </w:r>
      <w:r w:rsidRPr="0070442E">
        <w:t xml:space="preserve"> ska följa dessa.</w:t>
      </w:r>
    </w:p>
    <w:p w14:paraId="3BB628A0" w14:textId="42F76252" w:rsidR="00F7527C" w:rsidRDefault="00F7527C" w:rsidP="00F7527C">
      <w:pPr>
        <w:pStyle w:val="Normalindrag"/>
      </w:pPr>
    </w:p>
    <w:p w14:paraId="2783AF05" w14:textId="2A9FD2A1" w:rsidR="00F7527C" w:rsidRPr="00F7527C" w:rsidRDefault="00F7527C" w:rsidP="00F7527C">
      <w:pPr>
        <w:pStyle w:val="Normalindrag"/>
        <w:ind w:firstLine="0"/>
      </w:pPr>
      <w:r w:rsidRPr="00F7527C">
        <w:t xml:space="preserve">Studenterna omfattas av Kammarkollegiets Personskadeförsäkring för studenter. I enlighet med förordning (1982:1077) om ersättning av allmänna medel för skador orsakade av studerande vid statliga högskoleenheter under praktik på icke-statliga arbetsplatser utgår ersättning till företaget för det fall studenterna orsakar </w:t>
      </w:r>
      <w:r w:rsidR="00883B83" w:rsidRPr="00F7527C">
        <w:t>denna</w:t>
      </w:r>
      <w:r w:rsidRPr="00F7527C">
        <w:t xml:space="preserve"> skada</w:t>
      </w:r>
    </w:p>
    <w:p w14:paraId="245495E3" w14:textId="77777777" w:rsidR="00A75D8E" w:rsidRPr="00A75D8E" w:rsidRDefault="00CF31C1" w:rsidP="006C5A7A">
      <w:pPr>
        <w:pStyle w:val="Rubrik2"/>
      </w:pPr>
      <w:r>
        <w:t>Resultat</w:t>
      </w:r>
    </w:p>
    <w:p w14:paraId="5C06EAFF" w14:textId="16FB01C3" w:rsidR="00CF31C1" w:rsidRDefault="00CF31C1" w:rsidP="00CF31C1">
      <w:pPr>
        <w:pStyle w:val="Rubrik2"/>
        <w:numPr>
          <w:ilvl w:val="0"/>
          <w:numId w:val="0"/>
        </w:numPr>
        <w:rPr>
          <w:rFonts w:ascii="Georgia" w:hAnsi="Georgia" w:cs="Georgia"/>
          <w:b w:val="0"/>
          <w:bCs w:val="0"/>
          <w:sz w:val="21"/>
          <w:szCs w:val="21"/>
        </w:rPr>
      </w:pPr>
      <w:r w:rsidRPr="00CF31C1">
        <w:rPr>
          <w:rFonts w:ascii="Georgia" w:hAnsi="Georgia" w:cs="Georgia"/>
          <w:b w:val="0"/>
          <w:bCs w:val="0"/>
          <w:sz w:val="21"/>
          <w:szCs w:val="21"/>
        </w:rPr>
        <w:t xml:space="preserve">För ägande- och nyttjanderätt till de </w:t>
      </w:r>
      <w:r w:rsidR="0083701C">
        <w:rPr>
          <w:rFonts w:ascii="Georgia" w:hAnsi="Georgia" w:cs="Georgia"/>
          <w:b w:val="0"/>
          <w:bCs w:val="0"/>
          <w:sz w:val="21"/>
          <w:szCs w:val="21"/>
        </w:rPr>
        <w:t>Resultat</w:t>
      </w:r>
      <w:r w:rsidR="0053335D">
        <w:rPr>
          <w:rFonts w:ascii="Georgia" w:hAnsi="Georgia" w:cs="Georgia"/>
          <w:b w:val="0"/>
          <w:bCs w:val="0"/>
          <w:sz w:val="21"/>
          <w:szCs w:val="21"/>
        </w:rPr>
        <w:t xml:space="preserve"> som </w:t>
      </w:r>
      <w:r w:rsidR="0083701C">
        <w:rPr>
          <w:rFonts w:ascii="Georgia" w:hAnsi="Georgia" w:cs="Georgia"/>
          <w:b w:val="0"/>
          <w:bCs w:val="0"/>
          <w:sz w:val="21"/>
          <w:szCs w:val="21"/>
        </w:rPr>
        <w:t>Genererats</w:t>
      </w:r>
      <w:r w:rsidR="0053335D">
        <w:rPr>
          <w:rFonts w:ascii="Georgia" w:hAnsi="Georgia" w:cs="Georgia"/>
          <w:b w:val="0"/>
          <w:bCs w:val="0"/>
          <w:sz w:val="21"/>
          <w:szCs w:val="21"/>
        </w:rPr>
        <w:t xml:space="preserve"> i P</w:t>
      </w:r>
      <w:r w:rsidRPr="00CF31C1">
        <w:rPr>
          <w:rFonts w:ascii="Georgia" w:hAnsi="Georgia" w:cs="Georgia"/>
          <w:b w:val="0"/>
          <w:bCs w:val="0"/>
          <w:sz w:val="21"/>
          <w:szCs w:val="21"/>
        </w:rPr>
        <w:t xml:space="preserve">rojektet har </w:t>
      </w:r>
      <w:r w:rsidR="00633083">
        <w:rPr>
          <w:rFonts w:ascii="Georgia" w:hAnsi="Georgia" w:cs="Georgia"/>
          <w:b w:val="0"/>
          <w:bCs w:val="0"/>
          <w:sz w:val="21"/>
          <w:szCs w:val="21"/>
        </w:rPr>
        <w:t>Studenterna</w:t>
      </w:r>
      <w:r w:rsidRPr="00CF31C1">
        <w:rPr>
          <w:rFonts w:ascii="Georgia" w:hAnsi="Georgia" w:cs="Georgia"/>
          <w:b w:val="0"/>
          <w:bCs w:val="0"/>
          <w:sz w:val="21"/>
          <w:szCs w:val="21"/>
        </w:rPr>
        <w:t xml:space="preserve"> och </w:t>
      </w:r>
      <w:r w:rsidR="00A608B9">
        <w:rPr>
          <w:rFonts w:ascii="Georgia" w:hAnsi="Georgia" w:cs="Georgia"/>
          <w:b w:val="0"/>
          <w:bCs w:val="0"/>
          <w:sz w:val="21"/>
          <w:szCs w:val="21"/>
        </w:rPr>
        <w:t>Företaget</w:t>
      </w:r>
      <w:r w:rsidRPr="00CF31C1">
        <w:rPr>
          <w:rFonts w:ascii="Georgia" w:hAnsi="Georgia" w:cs="Georgia"/>
          <w:b w:val="0"/>
          <w:bCs w:val="0"/>
          <w:sz w:val="21"/>
          <w:szCs w:val="21"/>
        </w:rPr>
        <w:t xml:space="preserve"> överenskommit </w:t>
      </w:r>
      <w:r w:rsidR="00A608B9">
        <w:rPr>
          <w:rFonts w:ascii="Georgia" w:hAnsi="Georgia" w:cs="Georgia"/>
          <w:b w:val="0"/>
          <w:bCs w:val="0"/>
          <w:sz w:val="21"/>
          <w:szCs w:val="21"/>
        </w:rPr>
        <w:t xml:space="preserve">om </w:t>
      </w:r>
      <w:r w:rsidRPr="00CF31C1">
        <w:rPr>
          <w:rFonts w:ascii="Georgia" w:hAnsi="Georgia" w:cs="Georgia"/>
          <w:b w:val="0"/>
          <w:bCs w:val="0"/>
          <w:sz w:val="21"/>
          <w:szCs w:val="21"/>
        </w:rPr>
        <w:t>följande:</w:t>
      </w:r>
    </w:p>
    <w:p w14:paraId="4F65954C" w14:textId="7D077ECF" w:rsidR="00573014" w:rsidRPr="00573014" w:rsidRDefault="00573014" w:rsidP="00573014">
      <w:pPr>
        <w:rPr>
          <w:i/>
        </w:rPr>
      </w:pPr>
      <w:r w:rsidRPr="00573014">
        <w:rPr>
          <w:i/>
          <w:highlight w:val="yellow"/>
        </w:rPr>
        <w:t>Kryssa i ett alternativ</w:t>
      </w:r>
      <w:r w:rsidRPr="00573014">
        <w:rPr>
          <w:i/>
        </w:rPr>
        <w:t>.</w:t>
      </w:r>
      <w:r>
        <w:rPr>
          <w:i/>
        </w:rPr>
        <w:t xml:space="preserve"> </w:t>
      </w:r>
      <w:r w:rsidRPr="00573014">
        <w:rPr>
          <w:i/>
          <w:highlight w:val="yellow"/>
        </w:rPr>
        <w:t>Det andra alternativet är endast tillåtet om Företaget skriftligen angivit detta som önskemål i annonseringen av Projektet.</w:t>
      </w:r>
    </w:p>
    <w:p w14:paraId="7E3AFF67" w14:textId="77777777" w:rsidR="00573014" w:rsidRPr="00573014" w:rsidRDefault="00573014" w:rsidP="00573014">
      <w:pPr>
        <w:pStyle w:val="Normalindrag"/>
      </w:pPr>
    </w:p>
    <w:p w14:paraId="06777EC0" w14:textId="2563D060" w:rsidR="00CF31C1" w:rsidRDefault="00573014" w:rsidP="00573014">
      <w:pPr>
        <w:ind w:left="567" w:hanging="567"/>
      </w:pPr>
      <w:r>
        <w:lastRenderedPageBreak/>
        <w:t>◻</w:t>
      </w:r>
      <w:r>
        <w:tab/>
      </w:r>
      <w:r w:rsidR="00CF31C1" w:rsidRPr="00CF31C1">
        <w:t xml:space="preserve">Resultat som </w:t>
      </w:r>
      <w:r w:rsidR="0083701C">
        <w:t>G</w:t>
      </w:r>
      <w:r w:rsidR="00F05E61">
        <w:t>enererats</w:t>
      </w:r>
      <w:r w:rsidR="00CF31C1" w:rsidRPr="00CF31C1">
        <w:t xml:space="preserve"> av </w:t>
      </w:r>
      <w:r w:rsidR="00633083">
        <w:t>Studenterna</w:t>
      </w:r>
      <w:r w:rsidR="00CF31C1" w:rsidRPr="00CF31C1">
        <w:t xml:space="preserve"> inom ramen för </w:t>
      </w:r>
      <w:r w:rsidR="0053335D">
        <w:t>P</w:t>
      </w:r>
      <w:r w:rsidR="00CF31C1" w:rsidRPr="00CF31C1">
        <w:t xml:space="preserve">rojektet ägs av </w:t>
      </w:r>
      <w:r w:rsidR="00633083">
        <w:t>Studenterna</w:t>
      </w:r>
      <w:r w:rsidR="00CF31C1" w:rsidRPr="00CF31C1">
        <w:t xml:space="preserve">. </w:t>
      </w:r>
      <w:r w:rsidR="00CF31C1">
        <w:t>Företaget</w:t>
      </w:r>
      <w:r w:rsidR="00CF31C1" w:rsidRPr="00CF31C1">
        <w:t xml:space="preserve"> </w:t>
      </w:r>
      <w:r w:rsidR="00F05E61">
        <w:t xml:space="preserve">har </w:t>
      </w:r>
      <w:r w:rsidR="00AF7F4D">
        <w:t xml:space="preserve">en kostnadsfri, icke-exklusiv </w:t>
      </w:r>
      <w:r w:rsidR="00F05E61">
        <w:t>rätt att</w:t>
      </w:r>
      <w:r w:rsidR="00CF31C1" w:rsidRPr="00CF31C1">
        <w:t xml:space="preserve"> nyttja Resultaten för den verksamhet </w:t>
      </w:r>
      <w:r w:rsidR="00CF31C1">
        <w:t xml:space="preserve">till vilken Resultaten har </w:t>
      </w:r>
      <w:r w:rsidR="0083701C">
        <w:t>G</w:t>
      </w:r>
      <w:r w:rsidR="00F05E61">
        <w:t>enererats</w:t>
      </w:r>
      <w:r w:rsidR="00CF31C1">
        <w:t>.</w:t>
      </w:r>
      <w:r w:rsidR="00CF31C1" w:rsidRPr="00CF31C1">
        <w:t xml:space="preserve"> </w:t>
      </w:r>
    </w:p>
    <w:p w14:paraId="3EA1F131" w14:textId="77777777" w:rsidR="00573014" w:rsidRPr="00573014" w:rsidRDefault="00573014" w:rsidP="00573014">
      <w:pPr>
        <w:pStyle w:val="Normalindrag"/>
      </w:pPr>
    </w:p>
    <w:p w14:paraId="5826E1C9" w14:textId="4B804EE1" w:rsidR="00060271" w:rsidRPr="00573014" w:rsidRDefault="00573014" w:rsidP="00573014">
      <w:pPr>
        <w:ind w:left="567" w:hanging="567"/>
      </w:pPr>
      <w:r>
        <w:t>◻</w:t>
      </w:r>
      <w:r>
        <w:tab/>
      </w:r>
      <w:r w:rsidR="00777EB9" w:rsidRPr="00573014">
        <w:t xml:space="preserve">Parterna är överens om att </w:t>
      </w:r>
      <w:r w:rsidR="006928B3" w:rsidRPr="00573014">
        <w:t>Resultatet görs tillgän</w:t>
      </w:r>
      <w:r w:rsidR="00A07653" w:rsidRPr="00573014">
        <w:t xml:space="preserve">gligt </w:t>
      </w:r>
      <w:r w:rsidRPr="00573014">
        <w:t xml:space="preserve">publikt </w:t>
      </w:r>
      <w:r w:rsidR="00A07653" w:rsidRPr="00573014">
        <w:t xml:space="preserve">genom öppen-källkodslicens: </w:t>
      </w:r>
      <w:r w:rsidR="00A07653" w:rsidRPr="00573014">
        <w:rPr>
          <w:highlight w:val="yellow"/>
        </w:rPr>
        <w:t>[licensens namn och referens till fullständiga villkor]</w:t>
      </w:r>
      <w:r w:rsidRPr="00573014">
        <w:t xml:space="preserve"> </w:t>
      </w:r>
    </w:p>
    <w:p w14:paraId="3EB70284" w14:textId="5C32A587" w:rsidR="00FE491D" w:rsidRDefault="00573014" w:rsidP="00060271">
      <w:pPr>
        <w:pStyle w:val="Rubrik2"/>
        <w:numPr>
          <w:ilvl w:val="0"/>
          <w:numId w:val="0"/>
        </w:numPr>
        <w:ind w:left="360" w:hanging="360"/>
      </w:pPr>
      <w:r>
        <w:t xml:space="preserve">5. </w:t>
      </w:r>
      <w:r w:rsidR="00A608B9">
        <w:t>Sekretess</w:t>
      </w:r>
    </w:p>
    <w:p w14:paraId="77F8C589" w14:textId="7D3A0E1E" w:rsidR="00A608B9" w:rsidRDefault="00A608B9" w:rsidP="00A608B9">
      <w:r w:rsidRPr="00A608B9">
        <w:rPr>
          <w:i/>
          <w:highlight w:val="yellow"/>
        </w:rPr>
        <w:t xml:space="preserve">Kryssa i ett </w:t>
      </w:r>
      <w:r w:rsidRPr="00A454DE">
        <w:rPr>
          <w:i/>
          <w:highlight w:val="yellow"/>
        </w:rPr>
        <w:t>alternativ</w:t>
      </w:r>
      <w:r w:rsidR="00A454DE">
        <w:rPr>
          <w:i/>
          <w:highlight w:val="yellow"/>
        </w:rPr>
        <w:t xml:space="preserve">. </w:t>
      </w:r>
    </w:p>
    <w:p w14:paraId="373C7DA6" w14:textId="77777777" w:rsidR="004911D0" w:rsidRPr="004911D0" w:rsidRDefault="004911D0" w:rsidP="004911D0">
      <w:pPr>
        <w:pStyle w:val="Normalindrag"/>
      </w:pPr>
    </w:p>
    <w:p w14:paraId="780AE920" w14:textId="699C14A7" w:rsidR="00A608B9" w:rsidRPr="00A608B9" w:rsidRDefault="00A608B9" w:rsidP="00A608B9">
      <w:pPr>
        <w:ind w:left="567" w:hanging="567"/>
      </w:pPr>
      <w:r>
        <w:t>◻</w:t>
      </w:r>
      <w:r>
        <w:tab/>
        <w:t>För Projektet gäller inga särskilda sekretessvillkor. Den skriftliga rapporten</w:t>
      </w:r>
      <w:r w:rsidR="005573A5">
        <w:t>/examensarbetet</w:t>
      </w:r>
      <w:r>
        <w:t xml:space="preserve"> arkiveras vid LiU</w:t>
      </w:r>
      <w:r w:rsidR="005573A5">
        <w:t xml:space="preserve">. </w:t>
      </w:r>
      <w:r w:rsidR="004911D0" w:rsidRPr="004911D0">
        <w:t>Projektrapporten kommer</w:t>
      </w:r>
      <w:r w:rsidRPr="004911D0">
        <w:t xml:space="preserve"> att göras tillgänglig för allmänheten genom databasen </w:t>
      </w:r>
      <w:proofErr w:type="spellStart"/>
      <w:r w:rsidRPr="004911D0">
        <w:t>DiVA</w:t>
      </w:r>
      <w:proofErr w:type="spellEnd"/>
      <w:r w:rsidRPr="004911D0">
        <w:t>.</w:t>
      </w:r>
      <w:r>
        <w:br/>
      </w:r>
    </w:p>
    <w:p w14:paraId="5F12EE86" w14:textId="77777777" w:rsidR="00A608B9" w:rsidRDefault="00A608B9" w:rsidP="00A608B9">
      <w:r>
        <w:t>◻</w:t>
      </w:r>
      <w:r>
        <w:tab/>
        <w:t xml:space="preserve">För projektet gäller följande åtagande avseende Konfidentiell Information: </w:t>
      </w:r>
    </w:p>
    <w:p w14:paraId="745573CD" w14:textId="77777777" w:rsidR="00A608B9" w:rsidRDefault="00A608B9" w:rsidP="00A608B9"/>
    <w:p w14:paraId="0D48799C" w14:textId="1E7D8CA4" w:rsidR="00A608B9" w:rsidRDefault="00636FB9" w:rsidP="00431907">
      <w:pPr>
        <w:pStyle w:val="Rubrik3"/>
      </w:pPr>
      <w:r>
        <w:t>5</w:t>
      </w:r>
      <w:r w:rsidR="00A608B9">
        <w:t>.1</w:t>
      </w:r>
      <w:r w:rsidR="00CE5DAF">
        <w:t xml:space="preserve"> Konfidentiell I</w:t>
      </w:r>
      <w:r w:rsidR="00431907">
        <w:t xml:space="preserve">nformation – </w:t>
      </w:r>
      <w:r w:rsidR="00633083">
        <w:t>Studenterna</w:t>
      </w:r>
      <w:r w:rsidR="00431907">
        <w:t>s åtagande</w:t>
      </w:r>
    </w:p>
    <w:p w14:paraId="5F1EAD37" w14:textId="7EF1F07C" w:rsidR="005573A5" w:rsidRDefault="00A608B9" w:rsidP="00CE5DAF">
      <w:pPr>
        <w:pStyle w:val="Liststycke"/>
        <w:numPr>
          <w:ilvl w:val="0"/>
          <w:numId w:val="26"/>
        </w:numPr>
      </w:pPr>
      <w:r>
        <w:t xml:space="preserve">”Konfidentiell Information” är information </w:t>
      </w:r>
      <w:r w:rsidR="00CE5DAF">
        <w:t xml:space="preserve">avseende t.ex. </w:t>
      </w:r>
      <w:r w:rsidR="00CE5DAF" w:rsidRPr="00CE5DAF">
        <w:t xml:space="preserve">affärs- </w:t>
      </w:r>
      <w:r w:rsidR="00CE5DAF">
        <w:t>och</w:t>
      </w:r>
      <w:r w:rsidR="00CE5DAF" w:rsidRPr="00CE5DAF">
        <w:t xml:space="preserve"> driftförhållanden, uppfinningar eller forskningsresultat</w:t>
      </w:r>
      <w:r w:rsidR="00CE5DAF">
        <w:t xml:space="preserve"> </w:t>
      </w:r>
      <w:r w:rsidR="00431907">
        <w:t>som Företaget</w:t>
      </w:r>
      <w:r>
        <w:t xml:space="preserve"> har </w:t>
      </w:r>
      <w:r w:rsidR="005573A5">
        <w:t xml:space="preserve">överlämnat under Projektet och har </w:t>
      </w:r>
      <w:r>
        <w:t xml:space="preserve">befogad anledning </w:t>
      </w:r>
      <w:r w:rsidR="00431907">
        <w:t xml:space="preserve">att </w:t>
      </w:r>
      <w:r>
        <w:t>hålla hemlig</w:t>
      </w:r>
      <w:r w:rsidR="00CE5DAF">
        <w:t xml:space="preserve"> </w:t>
      </w:r>
      <w:r w:rsidR="005573A5">
        <w:t>och som</w:t>
      </w:r>
    </w:p>
    <w:p w14:paraId="36E7F936" w14:textId="02B3FE94" w:rsidR="005573A5" w:rsidRDefault="005573A5" w:rsidP="005573A5">
      <w:pPr>
        <w:pStyle w:val="Liststycke"/>
        <w:numPr>
          <w:ilvl w:val="1"/>
          <w:numId w:val="36"/>
        </w:numPr>
      </w:pPr>
      <w:r>
        <w:t xml:space="preserve">tydligt har märkts som Konfidentiell Information; eller </w:t>
      </w:r>
    </w:p>
    <w:p w14:paraId="7C506B79" w14:textId="12DF141B" w:rsidR="005573A5" w:rsidRDefault="005573A5" w:rsidP="005573A5">
      <w:pPr>
        <w:pStyle w:val="Liststycke"/>
        <w:numPr>
          <w:ilvl w:val="1"/>
          <w:numId w:val="36"/>
        </w:numPr>
      </w:pPr>
      <w:r>
        <w:t>om den lämnats muntligen har angivits som Konfidentiell Information vid tiden för avslöjandet.</w:t>
      </w:r>
    </w:p>
    <w:p w14:paraId="08D4C34F" w14:textId="5F1420AB" w:rsidR="00A608B9" w:rsidRDefault="00633083" w:rsidP="00431907">
      <w:pPr>
        <w:pStyle w:val="Liststycke"/>
        <w:numPr>
          <w:ilvl w:val="0"/>
          <w:numId w:val="26"/>
        </w:numPr>
      </w:pPr>
      <w:r>
        <w:t>Studenterna</w:t>
      </w:r>
      <w:r w:rsidR="00A608B9">
        <w:t xml:space="preserve"> förbinder sig att inte lämna ut eller sprida Konfidentiell Information under den tid som </w:t>
      </w:r>
      <w:r w:rsidR="00396E34">
        <w:rPr>
          <w:highlight w:val="yellow"/>
        </w:rPr>
        <w:t>P</w:t>
      </w:r>
      <w:r w:rsidR="00396E34" w:rsidRPr="00396E34">
        <w:rPr>
          <w:highlight w:val="yellow"/>
        </w:rPr>
        <w:t>rojektet/</w:t>
      </w:r>
      <w:r w:rsidR="00A608B9" w:rsidRPr="00396E34">
        <w:rPr>
          <w:highlight w:val="yellow"/>
        </w:rPr>
        <w:t>examensarbetet</w:t>
      </w:r>
      <w:r w:rsidR="00A608B9">
        <w:t xml:space="preserve"> pågår samt ytterligare </w:t>
      </w:r>
      <w:r w:rsidR="00AA58EA" w:rsidRPr="00AA58EA">
        <w:t>tre (3)</w:t>
      </w:r>
      <w:r w:rsidR="00396E34">
        <w:t xml:space="preserve"> år räknat från slutdatum för </w:t>
      </w:r>
      <w:r w:rsidR="00396E34" w:rsidRPr="00396E34">
        <w:rPr>
          <w:highlight w:val="yellow"/>
        </w:rPr>
        <w:t>P</w:t>
      </w:r>
      <w:r w:rsidR="00A608B9" w:rsidRPr="00396E34">
        <w:rPr>
          <w:highlight w:val="yellow"/>
        </w:rPr>
        <w:t>rojektet</w:t>
      </w:r>
      <w:r w:rsidR="00396E34" w:rsidRPr="00396E34">
        <w:rPr>
          <w:highlight w:val="yellow"/>
        </w:rPr>
        <w:t>/examensarbetet</w:t>
      </w:r>
      <w:r w:rsidR="00A608B9">
        <w:t xml:space="preserve">. </w:t>
      </w:r>
      <w:r>
        <w:t>Studenterna</w:t>
      </w:r>
      <w:r w:rsidR="00A608B9">
        <w:t xml:space="preserve"> </w:t>
      </w:r>
      <w:r w:rsidR="00431907">
        <w:t xml:space="preserve">har trots </w:t>
      </w:r>
      <w:proofErr w:type="gramStart"/>
      <w:r w:rsidR="00431907">
        <w:t>detta</w:t>
      </w:r>
      <w:proofErr w:type="gramEnd"/>
      <w:r w:rsidR="00431907">
        <w:t xml:space="preserve"> rätt att </w:t>
      </w:r>
      <w:r w:rsidR="00A608B9">
        <w:t xml:space="preserve">göra Konfidentiell Information tillgänglig för </w:t>
      </w:r>
      <w:r w:rsidR="00431907">
        <w:t>LiU</w:t>
      </w:r>
      <w:r w:rsidR="00A608B9">
        <w:t xml:space="preserve"> i den utsträckning det är behövligt för att kunna examineras på </w:t>
      </w:r>
      <w:r w:rsidR="004911D0" w:rsidRPr="004911D0">
        <w:t>kursen</w:t>
      </w:r>
      <w:r w:rsidR="00A608B9">
        <w:t xml:space="preserve">. </w:t>
      </w:r>
    </w:p>
    <w:p w14:paraId="47E59B60" w14:textId="77784F90" w:rsidR="0053114C" w:rsidRDefault="00633083" w:rsidP="0053114C">
      <w:pPr>
        <w:pStyle w:val="Liststycke"/>
        <w:numPr>
          <w:ilvl w:val="0"/>
          <w:numId w:val="26"/>
        </w:numPr>
      </w:pPr>
      <w:r>
        <w:t>Studenterna</w:t>
      </w:r>
      <w:r w:rsidR="0053114C">
        <w:t xml:space="preserve"> åtar sig att </w:t>
      </w:r>
      <w:r w:rsidR="004911D0">
        <w:t xml:space="preserve">senast </w:t>
      </w:r>
      <w:r w:rsidR="00F74C15">
        <w:t>5 dagar innan inlämning för</w:t>
      </w:r>
      <w:r w:rsidR="0053114C">
        <w:t xml:space="preserve"> examination låta Företaget granska </w:t>
      </w:r>
      <w:r w:rsidR="00F74C15">
        <w:t xml:space="preserve">utkastet till </w:t>
      </w:r>
      <w:r w:rsidR="0053114C" w:rsidRPr="0053114C">
        <w:rPr>
          <w:highlight w:val="yellow"/>
        </w:rPr>
        <w:t>den skr</w:t>
      </w:r>
      <w:r w:rsidR="004911D0">
        <w:rPr>
          <w:highlight w:val="yellow"/>
        </w:rPr>
        <w:t>iftliga rapporten</w:t>
      </w:r>
      <w:r w:rsidR="00F74C15">
        <w:t xml:space="preserve">. Företaget åtar sig att inom </w:t>
      </w:r>
      <w:r w:rsidR="004911D0">
        <w:t>3</w:t>
      </w:r>
      <w:r w:rsidR="00F74C15">
        <w:t xml:space="preserve"> dagar från det att Företaget fick del av utkastet meddela om det finns behov av att r</w:t>
      </w:r>
      <w:r w:rsidR="0053114C">
        <w:t xml:space="preserve">adera eventuell Konfidentiell Information som inte är nödvändig som examinationsunderlag eller, om möjligt, placera </w:t>
      </w:r>
      <w:r w:rsidR="0053114C" w:rsidRPr="0053114C">
        <w:t>Konfidentiell Information</w:t>
      </w:r>
      <w:r w:rsidR="0053114C">
        <w:t xml:space="preserve"> i en bilaga till </w:t>
      </w:r>
      <w:r w:rsidR="0053114C" w:rsidRPr="0053114C">
        <w:rPr>
          <w:highlight w:val="yellow"/>
        </w:rPr>
        <w:t xml:space="preserve">den skriftliga </w:t>
      </w:r>
      <w:r w:rsidR="00F74C15">
        <w:rPr>
          <w:highlight w:val="yellow"/>
        </w:rPr>
        <w:t>r</w:t>
      </w:r>
      <w:r w:rsidR="0053114C" w:rsidRPr="0053114C">
        <w:rPr>
          <w:highlight w:val="yellow"/>
        </w:rPr>
        <w:t>apporten/examens</w:t>
      </w:r>
      <w:r w:rsidR="00F74C15">
        <w:rPr>
          <w:highlight w:val="yellow"/>
        </w:rPr>
        <w:softHyphen/>
      </w:r>
      <w:r w:rsidR="0053114C" w:rsidRPr="0053114C">
        <w:rPr>
          <w:highlight w:val="yellow"/>
        </w:rPr>
        <w:t>arbetet</w:t>
      </w:r>
      <w:r w:rsidR="0053114C">
        <w:t xml:space="preserve"> som kan sekretessbeläggas.</w:t>
      </w:r>
      <w:r w:rsidR="00F74C15">
        <w:t xml:space="preserve"> Det är </w:t>
      </w:r>
      <w:r w:rsidR="004911D0">
        <w:t>nödvändigt</w:t>
      </w:r>
      <w:r w:rsidR="00F74C15">
        <w:t xml:space="preserve"> att </w:t>
      </w:r>
      <w:r>
        <w:t>Studenterna</w:t>
      </w:r>
      <w:r w:rsidR="00F74C15">
        <w:t xml:space="preserve"> och Företaget har en dialog om dessa frågor under Projektets gång. </w:t>
      </w:r>
    </w:p>
    <w:p w14:paraId="65555556" w14:textId="0736A580" w:rsidR="00A608B9" w:rsidRDefault="00A608B9" w:rsidP="00431907">
      <w:pPr>
        <w:pStyle w:val="Liststycke"/>
        <w:numPr>
          <w:ilvl w:val="0"/>
          <w:numId w:val="26"/>
        </w:numPr>
      </w:pPr>
      <w:r>
        <w:t xml:space="preserve">Åtagandet att inte sprida Konfidentiell Information gäller inte för information som (i) vid mottagandet bevisligen var allmänt känd eller som därefter utan brott mot detta avtal blivit allmänt känd, (ii) </w:t>
      </w:r>
      <w:r w:rsidR="00633083">
        <w:t>Studenterna</w:t>
      </w:r>
      <w:r>
        <w:t xml:space="preserve"> vid mottagandet bevisligen redan var i besittning av, (iii) </w:t>
      </w:r>
      <w:r w:rsidR="00633083">
        <w:t>Studenterna</w:t>
      </w:r>
      <w:r>
        <w:t xml:space="preserve"> på lagligt sätt bevisligen </w:t>
      </w:r>
      <w:r>
        <w:lastRenderedPageBreak/>
        <w:t xml:space="preserve">erhållit från tredje man, (iv) utvecklats oberoende av uppgifterna från </w:t>
      </w:r>
      <w:r w:rsidR="00431907">
        <w:t>Företaget</w:t>
      </w:r>
      <w:r>
        <w:t xml:space="preserve"> </w:t>
      </w:r>
      <w:r w:rsidR="00431907" w:rsidRPr="005573A5">
        <w:t>eller</w:t>
      </w:r>
      <w:r>
        <w:t xml:space="preserve"> (v) lämnas till tredje man enligt tvingande lag. </w:t>
      </w:r>
    </w:p>
    <w:p w14:paraId="15B7A175" w14:textId="77777777" w:rsidR="00A608B9" w:rsidRDefault="00A608B9" w:rsidP="00431907"/>
    <w:p w14:paraId="7F31B59F" w14:textId="77777777" w:rsidR="00A608B9" w:rsidRPr="00A608B9" w:rsidRDefault="00A608B9" w:rsidP="00A608B9">
      <w:pPr>
        <w:pStyle w:val="Rubrik2"/>
      </w:pPr>
      <w:r w:rsidRPr="00A608B9">
        <w:t>Ändringar och tillägg</w:t>
      </w:r>
    </w:p>
    <w:p w14:paraId="311181B5" w14:textId="43BDE4F2" w:rsidR="00A608B9" w:rsidRPr="004634DF" w:rsidRDefault="00A608B9" w:rsidP="00A608B9">
      <w:pPr>
        <w:widowControl w:val="0"/>
      </w:pPr>
      <w:r w:rsidRPr="004634DF">
        <w:t xml:space="preserve">Ändringar av och tillägg till detta avtal ska vara skriftliga och undertecknade av </w:t>
      </w:r>
      <w:r w:rsidR="003D27A3">
        <w:t>båda</w:t>
      </w:r>
      <w:r w:rsidRPr="004634DF">
        <w:t xml:space="preserve"> </w:t>
      </w:r>
      <w:r>
        <w:t xml:space="preserve">parter </w:t>
      </w:r>
      <w:r w:rsidRPr="004634DF">
        <w:t>för att vara gällande.</w:t>
      </w:r>
    </w:p>
    <w:p w14:paraId="78DDE27B" w14:textId="77777777" w:rsidR="00A608B9" w:rsidRPr="00A608B9" w:rsidRDefault="00A608B9" w:rsidP="00A608B9">
      <w:pPr>
        <w:pStyle w:val="Rubrik2"/>
      </w:pPr>
      <w:r w:rsidRPr="00A608B9">
        <w:t>Tvist</w:t>
      </w:r>
    </w:p>
    <w:p w14:paraId="734685BC" w14:textId="569D24E7" w:rsidR="00A608B9" w:rsidRPr="004634DF" w:rsidRDefault="00C87FF9" w:rsidP="00A608B9">
      <w:pPr>
        <w:widowControl w:val="0"/>
      </w:pPr>
      <w:r>
        <w:t>Tvist med anledning av detta a</w:t>
      </w:r>
      <w:r w:rsidRPr="004634DF">
        <w:t xml:space="preserve">vtal ska i första hand lösas genom direkt förhandling mellan </w:t>
      </w:r>
      <w:r>
        <w:t>P</w:t>
      </w:r>
      <w:r w:rsidRPr="004634DF">
        <w:t xml:space="preserve">arterna. Om förhandlingen inte leder till att tvisten löses inom skälig tid ska tvisten slutligt avgöras av allmän </w:t>
      </w:r>
      <w:r>
        <w:t xml:space="preserve">svensk </w:t>
      </w:r>
      <w:r w:rsidRPr="004634DF">
        <w:t>domstol</w:t>
      </w:r>
      <w:r>
        <w:t xml:space="preserve"> med tillämpning av svensk rätt.</w:t>
      </w:r>
      <w:bookmarkStart w:id="0" w:name="_GoBack"/>
      <w:bookmarkEnd w:id="0"/>
      <w:r w:rsidR="00A608B9">
        <w:br/>
      </w:r>
    </w:p>
    <w:p w14:paraId="738583A4" w14:textId="77777777" w:rsidR="00A608B9" w:rsidRPr="004634DF" w:rsidRDefault="00A608B9" w:rsidP="00A608B9">
      <w:pPr>
        <w:widowControl w:val="0"/>
        <w:jc w:val="center"/>
      </w:pPr>
      <w:r w:rsidRPr="004634DF">
        <w:t>_________________________</w:t>
      </w:r>
    </w:p>
    <w:p w14:paraId="64181EA4" w14:textId="77777777" w:rsidR="00A608B9" w:rsidRPr="004634DF" w:rsidRDefault="00A608B9" w:rsidP="00A608B9">
      <w:pPr>
        <w:widowControl w:val="0"/>
      </w:pPr>
    </w:p>
    <w:p w14:paraId="0C5C615B" w14:textId="639889D5" w:rsidR="00A608B9" w:rsidRPr="004634DF" w:rsidRDefault="00A608B9" w:rsidP="00A608B9">
      <w:pPr>
        <w:widowControl w:val="0"/>
      </w:pPr>
      <w:r w:rsidRPr="004634DF">
        <w:t xml:space="preserve">Detta avtal har </w:t>
      </w:r>
      <w:r w:rsidRPr="006A1329">
        <w:t xml:space="preserve">upprättats i </w:t>
      </w:r>
      <w:r w:rsidR="00573014" w:rsidRPr="00573014">
        <w:rPr>
          <w:highlight w:val="yellow"/>
        </w:rPr>
        <w:t>[x]</w:t>
      </w:r>
      <w:r w:rsidRPr="004634DF">
        <w:t xml:space="preserve"> likalydande originalexemplar varav parterna tagit var sitt.</w:t>
      </w:r>
    </w:p>
    <w:p w14:paraId="4F0FA97D" w14:textId="77777777" w:rsidR="00A608B9" w:rsidRPr="004634DF" w:rsidRDefault="00A608B9" w:rsidP="00A608B9">
      <w:pPr>
        <w:widowControl w:val="0"/>
      </w:pPr>
    </w:p>
    <w:p w14:paraId="26E5FA8D" w14:textId="77777777" w:rsidR="00A608B9" w:rsidRPr="004634DF" w:rsidRDefault="00A608B9" w:rsidP="00A608B9">
      <w:pPr>
        <w:widowControl w:val="0"/>
      </w:pPr>
    </w:p>
    <w:p w14:paraId="5FC9BA67" w14:textId="5DE848DD" w:rsidR="00A608B9" w:rsidRPr="004634DF" w:rsidRDefault="00A608B9" w:rsidP="00A608B9">
      <w:pPr>
        <w:widowControl w:val="0"/>
      </w:pPr>
      <w:r w:rsidRPr="004634DF">
        <w:t xml:space="preserve">För </w:t>
      </w:r>
      <w:r w:rsidR="000009F1" w:rsidRPr="005A08E8">
        <w:rPr>
          <w:highlight w:val="yellow"/>
        </w:rPr>
        <w:t>[</w:t>
      </w:r>
      <w:r w:rsidR="000009F1" w:rsidRPr="005A08E8">
        <w:rPr>
          <w:b/>
          <w:highlight w:val="yellow"/>
        </w:rPr>
        <w:t>Företagets namn]</w:t>
      </w:r>
      <w:r w:rsidR="000009F1">
        <w:rPr>
          <w:b/>
        </w:rPr>
        <w:t>:</w:t>
      </w:r>
      <w:r w:rsidRPr="004634DF">
        <w:tab/>
      </w:r>
      <w:r w:rsidRPr="004634DF">
        <w:tab/>
      </w:r>
      <w:r w:rsidR="005A08E8">
        <w:tab/>
      </w:r>
      <w:r w:rsidR="005A08E8">
        <w:tab/>
      </w:r>
      <w:r w:rsidRPr="005A08E8">
        <w:rPr>
          <w:highlight w:val="yellow"/>
        </w:rPr>
        <w:t>[</w:t>
      </w:r>
      <w:r w:rsidRPr="005A08E8">
        <w:rPr>
          <w:b/>
          <w:highlight w:val="yellow"/>
        </w:rPr>
        <w:t>Studentens namn</w:t>
      </w:r>
      <w:r w:rsidRPr="005A08E8">
        <w:rPr>
          <w:highlight w:val="yellow"/>
        </w:rPr>
        <w:t>]</w:t>
      </w:r>
      <w:r w:rsidRPr="004634DF">
        <w:t>:</w:t>
      </w:r>
    </w:p>
    <w:p w14:paraId="5900F0AF" w14:textId="77777777" w:rsidR="00A608B9" w:rsidRPr="004634DF" w:rsidRDefault="00A608B9" w:rsidP="00A608B9">
      <w:pPr>
        <w:widowControl w:val="0"/>
      </w:pPr>
    </w:p>
    <w:p w14:paraId="141E5FAA" w14:textId="06650144" w:rsidR="00A608B9" w:rsidRPr="004634DF" w:rsidRDefault="00A608B9" w:rsidP="00A608B9">
      <w:pPr>
        <w:widowControl w:val="0"/>
        <w:rPr>
          <w:lang w:val="de-DE"/>
        </w:rPr>
      </w:pPr>
      <w:r w:rsidRPr="004634DF">
        <w:rPr>
          <w:lang w:val="de-DE"/>
        </w:rPr>
        <w:t xml:space="preserve">Ort, </w:t>
      </w:r>
      <w:proofErr w:type="spellStart"/>
      <w:r w:rsidRPr="004634DF">
        <w:rPr>
          <w:lang w:val="de-DE"/>
        </w:rPr>
        <w:t>datum</w:t>
      </w:r>
      <w:proofErr w:type="spellEnd"/>
      <w:r w:rsidRPr="004634DF">
        <w:rPr>
          <w:lang w:val="de-DE"/>
        </w:rPr>
        <w:t>:</w:t>
      </w:r>
      <w:r w:rsidRPr="004634DF">
        <w:rPr>
          <w:lang w:val="de-DE"/>
        </w:rPr>
        <w:tab/>
      </w:r>
      <w:r w:rsidRPr="004634DF">
        <w:rPr>
          <w:lang w:val="de-DE"/>
        </w:rPr>
        <w:tab/>
      </w:r>
      <w:r w:rsidRPr="004634DF">
        <w:rPr>
          <w:lang w:val="de-DE"/>
        </w:rPr>
        <w:tab/>
      </w:r>
      <w:r w:rsidRPr="004634DF">
        <w:rPr>
          <w:lang w:val="de-DE"/>
        </w:rPr>
        <w:tab/>
      </w:r>
      <w:r w:rsidR="005A08E8">
        <w:rPr>
          <w:lang w:val="de-DE"/>
        </w:rPr>
        <w:tab/>
      </w:r>
      <w:r w:rsidR="005A08E8">
        <w:rPr>
          <w:lang w:val="de-DE"/>
        </w:rPr>
        <w:tab/>
      </w:r>
      <w:r w:rsidR="005A08E8">
        <w:rPr>
          <w:lang w:val="de-DE"/>
        </w:rPr>
        <w:tab/>
      </w:r>
      <w:r w:rsidR="005A08E8">
        <w:rPr>
          <w:lang w:val="de-DE"/>
        </w:rPr>
        <w:tab/>
      </w:r>
      <w:r w:rsidRPr="004634DF">
        <w:rPr>
          <w:lang w:val="de-DE"/>
        </w:rPr>
        <w:t xml:space="preserve">Ort, </w:t>
      </w:r>
      <w:proofErr w:type="spellStart"/>
      <w:r w:rsidRPr="004634DF">
        <w:rPr>
          <w:lang w:val="de-DE"/>
        </w:rPr>
        <w:t>datum</w:t>
      </w:r>
      <w:proofErr w:type="spellEnd"/>
      <w:r w:rsidRPr="004634DF">
        <w:rPr>
          <w:lang w:val="de-DE"/>
        </w:rPr>
        <w:t xml:space="preserve">: </w:t>
      </w:r>
    </w:p>
    <w:p w14:paraId="6C48BA6C" w14:textId="77777777" w:rsidR="00A608B9" w:rsidRPr="004634DF" w:rsidRDefault="00A608B9" w:rsidP="00A608B9">
      <w:pPr>
        <w:widowControl w:val="0"/>
        <w:rPr>
          <w:lang w:val="de-DE"/>
        </w:rPr>
      </w:pPr>
    </w:p>
    <w:p w14:paraId="3D24ADE2" w14:textId="4B57E7D0" w:rsidR="00A608B9" w:rsidRPr="004634DF" w:rsidRDefault="00A608B9" w:rsidP="00A608B9">
      <w:pPr>
        <w:widowControl w:val="0"/>
      </w:pPr>
      <w:r w:rsidRPr="004634DF">
        <w:t>……………………………………</w:t>
      </w:r>
      <w:r w:rsidRPr="004634DF">
        <w:tab/>
      </w:r>
      <w:r w:rsidRPr="004634DF">
        <w:tab/>
      </w:r>
      <w:r w:rsidR="005A08E8">
        <w:tab/>
      </w:r>
      <w:r w:rsidR="005A08E8">
        <w:tab/>
      </w:r>
      <w:r w:rsidR="005A08E8">
        <w:tab/>
      </w:r>
      <w:r w:rsidRPr="004634DF">
        <w:t>..…………………..……….……</w:t>
      </w:r>
    </w:p>
    <w:p w14:paraId="0F4BE818" w14:textId="0117E6D5" w:rsidR="00A608B9" w:rsidRDefault="00A608B9" w:rsidP="00A608B9">
      <w:pPr>
        <w:widowControl w:val="0"/>
      </w:pP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  <w:r w:rsidRPr="004634DF">
        <w:tab/>
      </w:r>
      <w:r w:rsidRPr="004634DF">
        <w:tab/>
      </w:r>
      <w:r w:rsidRPr="004634DF">
        <w:tab/>
      </w:r>
      <w:r w:rsidRPr="004634DF">
        <w:tab/>
      </w:r>
      <w:r w:rsidR="005A08E8">
        <w:tab/>
      </w:r>
      <w:r w:rsidR="005A08E8">
        <w:tab/>
      </w:r>
      <w:r w:rsidR="005A08E8">
        <w:tab/>
      </w:r>
      <w:r w:rsidR="005A08E8"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3CE71102" w14:textId="21076B8C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07844BDA" w14:textId="30E4A9EC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7E12480A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1E629721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0BBE0FAB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156BDAAE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27F5002B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7D143ABF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62BC36E7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69931BF9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00AF82BD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68374DC5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p w14:paraId="19ECD231" w14:textId="77777777" w:rsidR="00633083" w:rsidRPr="004634DF" w:rsidRDefault="00633083" w:rsidP="00633083">
      <w:pPr>
        <w:widowControl w:val="0"/>
      </w:pPr>
      <w:r>
        <w:tab/>
      </w:r>
      <w:r>
        <w:tab/>
      </w:r>
      <w:r>
        <w:tab/>
      </w:r>
      <w:r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 w:rsidRPr="004634DF">
        <w:t>..…………………..……….……</w:t>
      </w:r>
    </w:p>
    <w:p w14:paraId="2D486DEE" w14:textId="77777777" w:rsidR="00633083" w:rsidRDefault="00633083" w:rsidP="00633083">
      <w:pPr>
        <w:widowControl w:val="0"/>
      </w:pPr>
      <w:r>
        <w:tab/>
      </w:r>
      <w:r w:rsidRPr="004634DF">
        <w:tab/>
      </w:r>
      <w:r w:rsidRPr="004634DF">
        <w:tab/>
      </w:r>
      <w:r w:rsidRPr="004634DF">
        <w:tab/>
      </w:r>
      <w:r w:rsidRPr="004634DF">
        <w:tab/>
      </w:r>
      <w:r>
        <w:tab/>
      </w:r>
      <w:r>
        <w:tab/>
      </w:r>
      <w:r>
        <w:tab/>
      </w:r>
      <w:r>
        <w:tab/>
      </w:r>
      <w:r w:rsidRPr="004634DF">
        <w:t>[</w:t>
      </w:r>
      <w:r w:rsidRPr="004634DF">
        <w:rPr>
          <w:highlight w:val="yellow"/>
        </w:rPr>
        <w:t>namn</w:t>
      </w:r>
      <w:r w:rsidRPr="004634DF">
        <w:t>]</w:t>
      </w:r>
    </w:p>
    <w:sectPr w:rsidR="00633083" w:rsidSect="00D05C0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8651" w14:textId="77777777" w:rsidR="00DC24ED" w:rsidRDefault="00DC24ED" w:rsidP="003544CD">
      <w:r>
        <w:separator/>
      </w:r>
    </w:p>
    <w:p w14:paraId="2EFC7D7C" w14:textId="77777777" w:rsidR="00DC24ED" w:rsidRDefault="00DC24ED" w:rsidP="003544CD"/>
    <w:p w14:paraId="2766D065" w14:textId="77777777" w:rsidR="00DC24ED" w:rsidRDefault="00DC24ED" w:rsidP="003544CD"/>
  </w:endnote>
  <w:endnote w:type="continuationSeparator" w:id="0">
    <w:p w14:paraId="20D2480A" w14:textId="77777777" w:rsidR="00DC24ED" w:rsidRDefault="00DC24ED" w:rsidP="003544CD">
      <w:r>
        <w:continuationSeparator/>
      </w:r>
    </w:p>
    <w:p w14:paraId="3E2276C2" w14:textId="77777777" w:rsidR="00DC24ED" w:rsidRDefault="00DC24ED" w:rsidP="003544CD"/>
    <w:p w14:paraId="4B32C31F" w14:textId="77777777" w:rsidR="00DC24ED" w:rsidRDefault="00DC24ED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3CAC" w14:textId="77777777" w:rsidR="00AA58EA" w:rsidRDefault="00AA58EA" w:rsidP="003544CD">
    <w:pPr>
      <w:pStyle w:val="Sidfot"/>
    </w:pPr>
  </w:p>
  <w:p w14:paraId="32AC674E" w14:textId="77777777" w:rsidR="00AA58EA" w:rsidRDefault="00AA58EA" w:rsidP="003544CD">
    <w:pPr>
      <w:pStyle w:val="Sidfot"/>
    </w:pPr>
  </w:p>
  <w:p w14:paraId="1B03E67E" w14:textId="77777777" w:rsidR="00AA58EA" w:rsidRDefault="00AA58EA" w:rsidP="003544CD">
    <w:pPr>
      <w:pStyle w:val="Sidfo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96771A" wp14:editId="6063EA66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E2A5D" w14:textId="77777777" w:rsidR="00AA58EA" w:rsidRDefault="00AA58EA" w:rsidP="003544CD">
    <w:pPr>
      <w:pStyle w:val="Sidfot"/>
    </w:pPr>
  </w:p>
  <w:p w14:paraId="579C33A3" w14:textId="77777777" w:rsidR="00AA58EA" w:rsidRPr="00CF70F5" w:rsidRDefault="00AA58EA" w:rsidP="003544CD">
    <w:pPr>
      <w:pStyle w:val="Sidfot"/>
    </w:pPr>
  </w:p>
  <w:p w14:paraId="1E75C5D0" w14:textId="77777777" w:rsidR="00AA58EA" w:rsidRDefault="00AA58EA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AA58EA" w14:paraId="1AA46538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8741904" w14:textId="77777777" w:rsidR="00AA58EA" w:rsidRPr="00B21772" w:rsidRDefault="00AA58EA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58F06D77" w14:textId="77777777" w:rsidR="00AA58EA" w:rsidRPr="00B21772" w:rsidRDefault="00AA58EA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AA58EA" w14:paraId="4719A5EF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3A73547A" w14:textId="6D39B5A0" w:rsidR="00AA58EA" w:rsidRPr="003544CD" w:rsidRDefault="00AA58EA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757C92D3" w14:textId="77777777" w:rsidR="00AA58EA" w:rsidRPr="003544CD" w:rsidRDefault="00AA58EA" w:rsidP="00114C55">
          <w:pPr>
            <w:pStyle w:val="Sidfot"/>
          </w:pPr>
        </w:p>
      </w:tc>
    </w:tr>
  </w:tbl>
  <w:p w14:paraId="3DFF9046" w14:textId="77777777" w:rsidR="00AA58EA" w:rsidRPr="00CF70F5" w:rsidRDefault="00AA58EA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4030" w14:textId="77777777" w:rsidR="00DC24ED" w:rsidRDefault="00DC24ED" w:rsidP="003544CD">
      <w:r>
        <w:separator/>
      </w:r>
    </w:p>
    <w:p w14:paraId="424158D7" w14:textId="77777777" w:rsidR="00DC24ED" w:rsidRDefault="00DC24ED" w:rsidP="003544CD"/>
    <w:p w14:paraId="5FF9FD0E" w14:textId="77777777" w:rsidR="00DC24ED" w:rsidRDefault="00DC24ED" w:rsidP="003544CD"/>
  </w:footnote>
  <w:footnote w:type="continuationSeparator" w:id="0">
    <w:p w14:paraId="58BCE0B0" w14:textId="77777777" w:rsidR="00DC24ED" w:rsidRDefault="00DC24ED" w:rsidP="003544CD">
      <w:r>
        <w:continuationSeparator/>
      </w:r>
    </w:p>
    <w:p w14:paraId="61049A73" w14:textId="77777777" w:rsidR="00DC24ED" w:rsidRDefault="00DC24ED" w:rsidP="003544CD"/>
    <w:p w14:paraId="08A617CE" w14:textId="77777777" w:rsidR="00DC24ED" w:rsidRDefault="00DC24ED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AA58EA" w14:paraId="7C03195E" w14:textId="77777777" w:rsidTr="00070DDF">
      <w:tc>
        <w:tcPr>
          <w:tcW w:w="5846" w:type="dxa"/>
        </w:tcPr>
        <w:p w14:paraId="300BADC3" w14:textId="5581BCED" w:rsidR="00AA58EA" w:rsidRPr="00070DDF" w:rsidRDefault="00AA58EA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1FA3CA8E" w14:textId="760A51D9" w:rsidR="00AA58EA" w:rsidRDefault="00AA58EA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699E612E" w14:textId="133EE040" w:rsidR="00AA58EA" w:rsidRDefault="00AA58EA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C87FF9">
            <w:rPr>
              <w:noProof/>
            </w:rPr>
            <w:t>4</w:t>
          </w:r>
          <w:r w:rsidRPr="003544CD">
            <w:fldChar w:fldCharType="end"/>
          </w:r>
          <w:r w:rsidRPr="003544CD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C87FF9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1DF12E6D" w14:textId="59F999AF" w:rsidR="00AA58EA" w:rsidRPr="0073249C" w:rsidRDefault="00AA58EA" w:rsidP="009626FB">
    <w:pPr>
      <w:pStyle w:val="Sidhuvud"/>
      <w:tabs>
        <w:tab w:val="clear" w:pos="8930"/>
        <w:tab w:val="left" w:pos="4683"/>
      </w:tabs>
      <w:rPr>
        <w:rFonts w:ascii="Calibri-Bold" w:hAnsi="Calibri-Bold" w:cs="Calibri-Bold"/>
        <w:b/>
        <w:bCs/>
        <w:caps/>
        <w:szCs w:val="18"/>
      </w:rPr>
    </w:pPr>
    <w:r>
      <w:rPr>
        <w:rFonts w:ascii="Calibri-Bold" w:hAnsi="Calibri-Bold" w:cs="Calibri-Bold"/>
        <w:b/>
        <w:bCs/>
        <w:caps/>
        <w:szCs w:val="18"/>
      </w:rPr>
      <w:tab/>
    </w:r>
  </w:p>
  <w:p w14:paraId="488EC811" w14:textId="77777777" w:rsidR="00AA58EA" w:rsidRDefault="00AA58EA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AA58EA" w14:paraId="240C9F8A" w14:textId="77777777" w:rsidTr="00DF40EF">
      <w:tc>
        <w:tcPr>
          <w:tcW w:w="9039" w:type="dxa"/>
        </w:tcPr>
        <w:p w14:paraId="59A42BE4" w14:textId="77777777" w:rsidR="00AA58EA" w:rsidRDefault="00AA58EA" w:rsidP="001E617E">
          <w:pPr>
            <w:pStyle w:val="Sidhuvud"/>
            <w:tabs>
              <w:tab w:val="clear" w:pos="8930"/>
              <w:tab w:val="left" w:pos="6190"/>
              <w:tab w:val="right" w:pos="8931"/>
            </w:tabs>
            <w:ind w:right="-108"/>
          </w:pPr>
          <w:r w:rsidRPr="001E617E">
            <w:rPr>
              <w:rFonts w:cs="Calibri"/>
              <w:noProof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74242F9B" wp14:editId="2B43445F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48895</wp:posOffset>
                    </wp:positionV>
                    <wp:extent cx="3529965" cy="1404620"/>
                    <wp:effectExtent l="0" t="0" r="0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996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2BC1D" w14:textId="30437522" w:rsidR="00AA58EA" w:rsidRPr="001E617E" w:rsidRDefault="00AA58EA">
                                <w:pPr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</w:rPr>
                                </w:pPr>
                                <w:r w:rsidRPr="001E617E"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>Observera att detta är en standardkonstruktion som är avsedd för avtal mellan en student</w:t>
                                </w:r>
                                <w:r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 och en extern organisation (t.ex. ett företag)</w:t>
                                </w:r>
                                <w:r w:rsidRPr="001E617E"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 om </w:t>
                                </w:r>
                                <w:r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att </w:t>
                                </w:r>
                                <w:r w:rsidRPr="001E617E"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studenten kommer att </w:t>
                                </w:r>
                                <w:r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>utföra ett projekt eller examensarbete hos eller med hjälp av den externa organisationen</w:t>
                                </w:r>
                                <w:r w:rsidRPr="001E617E"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. Tillägg och anpassningar behöver </w:t>
                                </w:r>
                                <w:r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göras till det enskilda fallet. </w:t>
                                </w:r>
                                <w:r w:rsidRPr="001E617E"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  <w:highlight w:val="yellow"/>
                                  </w:rPr>
                                  <w:t>All gulmarkerad text i avtalet måste redigeras eller raderas.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4242F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-5.35pt;margin-top:3.85pt;width:277.9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D5Ig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" stroked="f">
                    <v:textbox style="mso-fit-shape-to-text:t">
                      <w:txbxContent>
                        <w:p w14:paraId="4EA2BC1D" w14:textId="30437522" w:rsidR="00AA58EA" w:rsidRPr="001E617E" w:rsidRDefault="00AA58EA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1E617E"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>Observera att detta är en standardkonstruktion som är avsedd för avtal mellan en student</w:t>
                          </w: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 och en extern organisation (t.ex. ett företag)</w:t>
                          </w:r>
                          <w:r w:rsidRPr="001E617E"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 om </w:t>
                          </w: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att </w:t>
                          </w:r>
                          <w:r w:rsidRPr="001E617E"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studenten kommer att </w:t>
                          </w: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>utföra ett projekt eller examensarbete hos eller med hjälp av den externa organisationen</w:t>
                          </w:r>
                          <w:r w:rsidRPr="001E617E"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. Tillägg och anpassningar behöver </w:t>
                          </w: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 xml:space="preserve">göras till det enskilda fallet. </w:t>
                          </w:r>
                          <w:r w:rsidRPr="001E617E">
                            <w:rPr>
                              <w:rFonts w:asciiTheme="majorHAnsi" w:hAnsiTheme="majorHAnsi"/>
                              <w:sz w:val="18"/>
                              <w:szCs w:val="18"/>
                              <w:highlight w:val="yellow"/>
                            </w:rPr>
                            <w:t>All gulmarkerad text i avtalet måste redigeras eller raderas.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="Calibri"/>
              <w:szCs w:val="18"/>
            </w:rPr>
            <w:tab/>
          </w:r>
          <w:r>
            <w:rPr>
              <w:rFonts w:cs="Calibri"/>
              <w:szCs w:val="18"/>
            </w:rPr>
            <w:tab/>
          </w:r>
          <w:r>
            <w:t>DNR LIU-</w:t>
          </w:r>
          <w:r>
            <w:fldChar w:fldCharType="begin"/>
          </w:r>
          <w:r>
            <w:instrText xml:space="preserve"> MACROBUTTON  AcceptAllConflictsInDoc XXXX </w:instrText>
          </w:r>
          <w:r>
            <w:fldChar w:fldCharType="end"/>
          </w:r>
          <w:r>
            <w:t>-</w:t>
          </w:r>
          <w:r>
            <w:fldChar w:fldCharType="begin"/>
          </w:r>
          <w:r>
            <w:instrText xml:space="preserve"> MACROBUTTON  AcceptAllConflictsInDoc YYYYY </w:instrText>
          </w:r>
          <w:r>
            <w:fldChar w:fldCharType="end"/>
          </w:r>
        </w:p>
        <w:p w14:paraId="0A34BB93" w14:textId="5004900F" w:rsidR="00AA58EA" w:rsidRDefault="00AA58EA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C87FF9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C87FF9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sdt>
    <w:sdtPr>
      <w:id w:val="1587412372"/>
      <w:docPartObj>
        <w:docPartGallery w:val="Watermarks"/>
        <w:docPartUnique/>
      </w:docPartObj>
    </w:sdtPr>
    <w:sdtEndPr/>
    <w:sdtContent>
      <w:p w14:paraId="13514043" w14:textId="726F34F0" w:rsidR="00AA58EA" w:rsidRDefault="00C87FF9" w:rsidP="00DF40EF">
        <w:pPr>
          <w:pStyle w:val="Sidhuvud"/>
          <w:tabs>
            <w:tab w:val="left" w:pos="4850"/>
          </w:tabs>
        </w:pPr>
        <w:r>
          <w:pict w14:anchorId="08A107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55F"/>
    <w:multiLevelType w:val="multilevel"/>
    <w:tmpl w:val="987427B2"/>
    <w:lvl w:ilvl="0">
      <w:start w:val="1"/>
      <w:numFmt w:val="decimal"/>
      <w:pStyle w:val="Rubrik2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0C8F6B54"/>
    <w:multiLevelType w:val="hybridMultilevel"/>
    <w:tmpl w:val="6D641EE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B">
      <w:start w:val="1"/>
      <w:numFmt w:val="lowerRoman"/>
      <w:lvlText w:val="%2."/>
      <w:lvlJc w:val="righ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5044239"/>
    <w:multiLevelType w:val="multilevel"/>
    <w:tmpl w:val="E0EC3F8C"/>
    <w:numStyleLink w:val="Bulletedlist"/>
  </w:abstractNum>
  <w:abstractNum w:abstractNumId="7" w15:restartNumberingAfterBreak="0">
    <w:nsid w:val="25625517"/>
    <w:multiLevelType w:val="hybridMultilevel"/>
    <w:tmpl w:val="3CCCDAB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2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FDA"/>
    <w:multiLevelType w:val="hybridMultilevel"/>
    <w:tmpl w:val="D58C1702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6F60619"/>
    <w:multiLevelType w:val="multilevel"/>
    <w:tmpl w:val="E0EC3F8C"/>
    <w:numStyleLink w:val="Bulletedlist"/>
  </w:abstractNum>
  <w:abstractNum w:abstractNumId="19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0" w15:restartNumberingAfterBreak="0">
    <w:nsid w:val="4DE351C8"/>
    <w:multiLevelType w:val="multilevel"/>
    <w:tmpl w:val="62805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E41175"/>
    <w:multiLevelType w:val="hybridMultilevel"/>
    <w:tmpl w:val="B4C69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17168E8"/>
    <w:multiLevelType w:val="hybridMultilevel"/>
    <w:tmpl w:val="C7C0939A"/>
    <w:lvl w:ilvl="0" w:tplc="041D0017">
      <w:start w:val="1"/>
      <w:numFmt w:val="lowerLetter"/>
      <w:lvlText w:val="%1)"/>
      <w:lvlJc w:val="left"/>
      <w:pPr>
        <w:ind w:left="927" w:hanging="360"/>
      </w:pPr>
    </w:lvl>
    <w:lvl w:ilvl="1" w:tplc="041D0019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6A67B4"/>
    <w:multiLevelType w:val="multilevel"/>
    <w:tmpl w:val="EC6CA08C"/>
    <w:numStyleLink w:val="Numberedlist"/>
  </w:abstractNum>
  <w:abstractNum w:abstractNumId="28" w15:restartNumberingAfterBreak="0">
    <w:nsid w:val="69EE2AFE"/>
    <w:multiLevelType w:val="hybridMultilevel"/>
    <w:tmpl w:val="F6C68ADC"/>
    <w:lvl w:ilvl="0" w:tplc="041D0017">
      <w:start w:val="1"/>
      <w:numFmt w:val="lowerLetter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FC5A90"/>
    <w:multiLevelType w:val="hybridMultilevel"/>
    <w:tmpl w:val="11F681DC"/>
    <w:lvl w:ilvl="0" w:tplc="BC40788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789" w:hanging="360"/>
      </w:pPr>
    </w:lvl>
    <w:lvl w:ilvl="2" w:tplc="041D001B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9452735"/>
    <w:multiLevelType w:val="hybridMultilevel"/>
    <w:tmpl w:val="6DCEE4DA"/>
    <w:lvl w:ilvl="0" w:tplc="4BAA510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875051"/>
    <w:multiLevelType w:val="multilevel"/>
    <w:tmpl w:val="EC6CA08C"/>
    <w:numStyleLink w:val="Numberedlist"/>
  </w:abstractNum>
  <w:num w:numId="1">
    <w:abstractNumId w:val="8"/>
  </w:num>
  <w:num w:numId="2">
    <w:abstractNumId w:val="16"/>
  </w:num>
  <w:num w:numId="3">
    <w:abstractNumId w:val="32"/>
  </w:num>
  <w:num w:numId="4">
    <w:abstractNumId w:val="9"/>
  </w:num>
  <w:num w:numId="5">
    <w:abstractNumId w:val="12"/>
  </w:num>
  <w:num w:numId="6">
    <w:abstractNumId w:val="22"/>
  </w:num>
  <w:num w:numId="7">
    <w:abstractNumId w:val="11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23"/>
  </w:num>
  <w:num w:numId="13">
    <w:abstractNumId w:val="24"/>
  </w:num>
  <w:num w:numId="14">
    <w:abstractNumId w:val="33"/>
  </w:num>
  <w:num w:numId="15">
    <w:abstractNumId w:val="25"/>
  </w:num>
  <w:num w:numId="16">
    <w:abstractNumId w:val="30"/>
  </w:num>
  <w:num w:numId="17">
    <w:abstractNumId w:val="4"/>
  </w:num>
  <w:num w:numId="18">
    <w:abstractNumId w:val="27"/>
  </w:num>
  <w:num w:numId="19">
    <w:abstractNumId w:val="17"/>
  </w:num>
  <w:num w:numId="20">
    <w:abstractNumId w:val="2"/>
  </w:num>
  <w:num w:numId="21">
    <w:abstractNumId w:val="5"/>
  </w:num>
  <w:num w:numId="22">
    <w:abstractNumId w:val="10"/>
  </w:num>
  <w:num w:numId="23">
    <w:abstractNumId w:val="15"/>
  </w:num>
  <w:num w:numId="24">
    <w:abstractNumId w:val="0"/>
  </w:num>
  <w:num w:numId="25">
    <w:abstractNumId w:val="1"/>
  </w:num>
  <w:num w:numId="26">
    <w:abstractNumId w:val="7"/>
  </w:num>
  <w:num w:numId="27">
    <w:abstractNumId w:val="31"/>
  </w:num>
  <w:num w:numId="28">
    <w:abstractNumId w:val="29"/>
  </w:num>
  <w:num w:numId="29">
    <w:abstractNumId w:val="1"/>
  </w:num>
  <w:num w:numId="30">
    <w:abstractNumId w:val="1"/>
  </w:num>
  <w:num w:numId="31">
    <w:abstractNumId w:val="1"/>
  </w:num>
  <w:num w:numId="32">
    <w:abstractNumId w:val="26"/>
  </w:num>
  <w:num w:numId="33">
    <w:abstractNumId w:val="28"/>
  </w:num>
  <w:num w:numId="34">
    <w:abstractNumId w:val="13"/>
  </w:num>
  <w:num w:numId="35">
    <w:abstractNumId w:val="20"/>
  </w:num>
  <w:num w:numId="36">
    <w:abstractNumId w:val="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A"/>
    <w:rsid w:val="000009F1"/>
    <w:rsid w:val="00015AC1"/>
    <w:rsid w:val="00033A83"/>
    <w:rsid w:val="00060271"/>
    <w:rsid w:val="00070DDF"/>
    <w:rsid w:val="000D6265"/>
    <w:rsid w:val="000E57EE"/>
    <w:rsid w:val="00113FEE"/>
    <w:rsid w:val="00114C55"/>
    <w:rsid w:val="001459E5"/>
    <w:rsid w:val="00157464"/>
    <w:rsid w:val="001935E2"/>
    <w:rsid w:val="0019727E"/>
    <w:rsid w:val="001C23B5"/>
    <w:rsid w:val="001C4A9B"/>
    <w:rsid w:val="001D5175"/>
    <w:rsid w:val="001E617E"/>
    <w:rsid w:val="001F3EF9"/>
    <w:rsid w:val="001F627D"/>
    <w:rsid w:val="002119C3"/>
    <w:rsid w:val="00236523"/>
    <w:rsid w:val="00247FF6"/>
    <w:rsid w:val="0026346A"/>
    <w:rsid w:val="0026543D"/>
    <w:rsid w:val="00270408"/>
    <w:rsid w:val="00292335"/>
    <w:rsid w:val="00292455"/>
    <w:rsid w:val="002B1674"/>
    <w:rsid w:val="002F2371"/>
    <w:rsid w:val="00311F3D"/>
    <w:rsid w:val="00317D4C"/>
    <w:rsid w:val="00333A4D"/>
    <w:rsid w:val="003544CD"/>
    <w:rsid w:val="00396E34"/>
    <w:rsid w:val="003C4E33"/>
    <w:rsid w:val="003D27A3"/>
    <w:rsid w:val="003F0C05"/>
    <w:rsid w:val="004235B4"/>
    <w:rsid w:val="00427E26"/>
    <w:rsid w:val="00431907"/>
    <w:rsid w:val="00475DBB"/>
    <w:rsid w:val="004911D0"/>
    <w:rsid w:val="004A2D39"/>
    <w:rsid w:val="004B7D5D"/>
    <w:rsid w:val="004D39E7"/>
    <w:rsid w:val="004E4B10"/>
    <w:rsid w:val="004F4A33"/>
    <w:rsid w:val="0053114C"/>
    <w:rsid w:val="00532D59"/>
    <w:rsid w:val="0053335D"/>
    <w:rsid w:val="005355BA"/>
    <w:rsid w:val="00537B40"/>
    <w:rsid w:val="00547F07"/>
    <w:rsid w:val="005573A5"/>
    <w:rsid w:val="005630A4"/>
    <w:rsid w:val="00564E15"/>
    <w:rsid w:val="00570DE3"/>
    <w:rsid w:val="00573014"/>
    <w:rsid w:val="00574175"/>
    <w:rsid w:val="00594125"/>
    <w:rsid w:val="005A08E8"/>
    <w:rsid w:val="005E366D"/>
    <w:rsid w:val="005E4C37"/>
    <w:rsid w:val="005F3B37"/>
    <w:rsid w:val="0060652D"/>
    <w:rsid w:val="00633083"/>
    <w:rsid w:val="00636FB9"/>
    <w:rsid w:val="00637E49"/>
    <w:rsid w:val="0066664B"/>
    <w:rsid w:val="006928B3"/>
    <w:rsid w:val="006B3395"/>
    <w:rsid w:val="006C09D8"/>
    <w:rsid w:val="006C27CF"/>
    <w:rsid w:val="006C5A7A"/>
    <w:rsid w:val="006D47AD"/>
    <w:rsid w:val="006D561A"/>
    <w:rsid w:val="0070442E"/>
    <w:rsid w:val="0073249C"/>
    <w:rsid w:val="00777EB9"/>
    <w:rsid w:val="00784D0C"/>
    <w:rsid w:val="007C03A6"/>
    <w:rsid w:val="007C6922"/>
    <w:rsid w:val="0080180F"/>
    <w:rsid w:val="00807211"/>
    <w:rsid w:val="00814B20"/>
    <w:rsid w:val="0083701C"/>
    <w:rsid w:val="00851368"/>
    <w:rsid w:val="00883B83"/>
    <w:rsid w:val="008F5AA8"/>
    <w:rsid w:val="008F7A3B"/>
    <w:rsid w:val="00921725"/>
    <w:rsid w:val="00921E6D"/>
    <w:rsid w:val="00960FB7"/>
    <w:rsid w:val="009626FB"/>
    <w:rsid w:val="00974E9F"/>
    <w:rsid w:val="009F09FC"/>
    <w:rsid w:val="00A009A0"/>
    <w:rsid w:val="00A07653"/>
    <w:rsid w:val="00A10A96"/>
    <w:rsid w:val="00A30F03"/>
    <w:rsid w:val="00A454DE"/>
    <w:rsid w:val="00A608B9"/>
    <w:rsid w:val="00A75D8E"/>
    <w:rsid w:val="00A96854"/>
    <w:rsid w:val="00A975F0"/>
    <w:rsid w:val="00AA58EA"/>
    <w:rsid w:val="00AD3584"/>
    <w:rsid w:val="00AE0C6E"/>
    <w:rsid w:val="00AE6427"/>
    <w:rsid w:val="00AF7F4D"/>
    <w:rsid w:val="00B0037C"/>
    <w:rsid w:val="00B21772"/>
    <w:rsid w:val="00B24748"/>
    <w:rsid w:val="00B35714"/>
    <w:rsid w:val="00B37A0D"/>
    <w:rsid w:val="00B4691B"/>
    <w:rsid w:val="00B53568"/>
    <w:rsid w:val="00B5366E"/>
    <w:rsid w:val="00B81B4E"/>
    <w:rsid w:val="00BC0E44"/>
    <w:rsid w:val="00BC23EB"/>
    <w:rsid w:val="00BC41B7"/>
    <w:rsid w:val="00BD5F74"/>
    <w:rsid w:val="00BF0143"/>
    <w:rsid w:val="00C020D4"/>
    <w:rsid w:val="00C36E0B"/>
    <w:rsid w:val="00C45BEB"/>
    <w:rsid w:val="00C6463B"/>
    <w:rsid w:val="00C77E2E"/>
    <w:rsid w:val="00C87FF9"/>
    <w:rsid w:val="00C907E0"/>
    <w:rsid w:val="00CE2429"/>
    <w:rsid w:val="00CE5DAF"/>
    <w:rsid w:val="00CE7FC2"/>
    <w:rsid w:val="00CF31C1"/>
    <w:rsid w:val="00CF70F5"/>
    <w:rsid w:val="00D05C0F"/>
    <w:rsid w:val="00D22095"/>
    <w:rsid w:val="00D32A2B"/>
    <w:rsid w:val="00D970E3"/>
    <w:rsid w:val="00D97414"/>
    <w:rsid w:val="00DB4219"/>
    <w:rsid w:val="00DC24ED"/>
    <w:rsid w:val="00DD10BB"/>
    <w:rsid w:val="00DD3C38"/>
    <w:rsid w:val="00DF40EF"/>
    <w:rsid w:val="00DF59E1"/>
    <w:rsid w:val="00E07FDD"/>
    <w:rsid w:val="00E26C02"/>
    <w:rsid w:val="00E601CB"/>
    <w:rsid w:val="00E95BD7"/>
    <w:rsid w:val="00E96269"/>
    <w:rsid w:val="00EB617D"/>
    <w:rsid w:val="00EF195C"/>
    <w:rsid w:val="00F05E61"/>
    <w:rsid w:val="00F341AB"/>
    <w:rsid w:val="00F43EFA"/>
    <w:rsid w:val="00F462DA"/>
    <w:rsid w:val="00F54751"/>
    <w:rsid w:val="00F63750"/>
    <w:rsid w:val="00F74C15"/>
    <w:rsid w:val="00F7527C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F85E011"/>
  <w15:docId w15:val="{0C48553C-A357-4335-A7C8-FAC33D7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rag"/>
    <w:qFormat/>
    <w:rsid w:val="00B4691B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6C5A7A"/>
    <w:pPr>
      <w:numPr>
        <w:numId w:val="25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5A7A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qFormat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05E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5E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5E61"/>
    <w:rPr>
      <w:rFonts w:ascii="Georgia" w:hAnsi="Georgia" w:cs="Georgia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5E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5E61"/>
    <w:rPr>
      <w:rFonts w:ascii="Georgia" w:hAnsi="Georgia" w:cs="Georg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BADDC-7087-4206-AE8F-01D0A6B7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546</TotalTime>
  <Pages>4</Pages>
  <Words>1046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6578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Wäsström</dc:creator>
  <cp:keywords/>
  <dc:description/>
  <cp:lastModifiedBy>Kristian Sandahl</cp:lastModifiedBy>
  <cp:revision>16</cp:revision>
  <cp:lastPrinted>2015-06-11T13:57:00Z</cp:lastPrinted>
  <dcterms:created xsi:type="dcterms:W3CDTF">2019-05-02T09:20:00Z</dcterms:created>
  <dcterms:modified xsi:type="dcterms:W3CDTF">2019-10-22T20:19:00Z</dcterms:modified>
  <cp:category/>
</cp:coreProperties>
</file>