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AA74" w14:textId="3BB42254" w:rsidR="00D97414" w:rsidRPr="00A75D8E" w:rsidRDefault="00000000" w:rsidP="00A75D8E">
      <w:pPr>
        <w:pStyle w:val="Heading1"/>
      </w:pPr>
      <w:sdt>
        <w:sdtPr>
          <w:alias w:val="Title"/>
          <w:tag w:val=""/>
          <w:id w:val="1478039711"/>
          <w:placeholder>
            <w:docPart w:val="7FE9C2817DA64176B681BA5463360A79"/>
          </w:placeholder>
          <w:dataBinding w:prefixMappings="xmlns:ns0='http://purl.org/dc/elements/1.1/' xmlns:ns1='http://schemas.openxmlformats.org/package/2006/metadata/core-properties' " w:xpath="/ns1:coreProperties[1]/ns0:title[1]" w:storeItemID="{6C3C8BC8-F283-45AE-878A-BAB7291924A1}"/>
          <w:text/>
        </w:sdtPr>
        <w:sdtContent>
          <w:r w:rsidR="00545E17">
            <w:t>Gruppkontrakt</w:t>
          </w:r>
        </w:sdtContent>
      </w:sdt>
    </w:p>
    <w:p w14:paraId="15D2403C" w14:textId="098D7979" w:rsidR="00545E17" w:rsidRPr="00545E17" w:rsidRDefault="00545E17" w:rsidP="00545E17">
      <w:r>
        <w:t xml:space="preserve">Detta är ett gruppkontrakt för </w:t>
      </w:r>
      <w:r w:rsidR="00E60D37">
        <w:t xml:space="preserve">rapportskrivnings- och </w:t>
      </w:r>
      <w:r w:rsidR="006C112E">
        <w:t>projektarbetet</w:t>
      </w:r>
      <w:r>
        <w:t xml:space="preserve"> i kursen TDD</w:t>
      </w:r>
      <w:r w:rsidR="006C112E">
        <w:t>D92 AI-projekt</w:t>
      </w:r>
      <w:r>
        <w:t>.</w:t>
      </w:r>
    </w:p>
    <w:p w14:paraId="0234BDA1" w14:textId="77CC826C" w:rsidR="00545E17" w:rsidRDefault="00545E17" w:rsidP="00545E17">
      <w:pPr>
        <w:pStyle w:val="Heading2"/>
      </w:pPr>
      <w:r>
        <w:t>Gruppmedlemmar</w:t>
      </w:r>
    </w:p>
    <w:p w14:paraId="4B898138" w14:textId="77777777" w:rsidR="00545E17" w:rsidRDefault="00545E17" w:rsidP="00545E17">
      <w:pPr>
        <w:pBdr>
          <w:top w:val="single" w:sz="4" w:space="1" w:color="auto"/>
          <w:left w:val="single" w:sz="4" w:space="4" w:color="auto"/>
          <w:bottom w:val="single" w:sz="4" w:space="1" w:color="auto"/>
          <w:right w:val="single" w:sz="4" w:space="4" w:color="auto"/>
        </w:pBdr>
      </w:pPr>
    </w:p>
    <w:p w14:paraId="79F8DE77" w14:textId="77777777" w:rsidR="00545E17" w:rsidRPr="00545E17" w:rsidRDefault="00545E17" w:rsidP="00545E17">
      <w:pPr>
        <w:pBdr>
          <w:top w:val="single" w:sz="4" w:space="1" w:color="auto"/>
          <w:left w:val="single" w:sz="4" w:space="4" w:color="auto"/>
          <w:bottom w:val="single" w:sz="4" w:space="1" w:color="auto"/>
          <w:right w:val="single" w:sz="4" w:space="4" w:color="auto"/>
        </w:pBdr>
      </w:pPr>
    </w:p>
    <w:p w14:paraId="337619F8" w14:textId="77777777" w:rsidR="00545E17" w:rsidRDefault="00545E17" w:rsidP="00545E17">
      <w:pPr>
        <w:pBdr>
          <w:top w:val="single" w:sz="4" w:space="1" w:color="auto"/>
          <w:left w:val="single" w:sz="4" w:space="4" w:color="auto"/>
          <w:bottom w:val="single" w:sz="4" w:space="1" w:color="auto"/>
          <w:right w:val="single" w:sz="4" w:space="4" w:color="auto"/>
        </w:pBdr>
      </w:pPr>
    </w:p>
    <w:p w14:paraId="260DF0BE" w14:textId="77777777" w:rsidR="00545E17" w:rsidRDefault="00545E17" w:rsidP="00545E17">
      <w:pPr>
        <w:pBdr>
          <w:top w:val="single" w:sz="4" w:space="1" w:color="auto"/>
          <w:left w:val="single" w:sz="4" w:space="4" w:color="auto"/>
          <w:bottom w:val="single" w:sz="4" w:space="1" w:color="auto"/>
          <w:right w:val="single" w:sz="4" w:space="4" w:color="auto"/>
        </w:pBdr>
      </w:pPr>
    </w:p>
    <w:p w14:paraId="4F1C4F4D" w14:textId="77777777" w:rsidR="009014D4" w:rsidRDefault="009014D4" w:rsidP="00545E17">
      <w:pPr>
        <w:pBdr>
          <w:top w:val="single" w:sz="4" w:space="1" w:color="auto"/>
          <w:left w:val="single" w:sz="4" w:space="4" w:color="auto"/>
          <w:bottom w:val="single" w:sz="4" w:space="1" w:color="auto"/>
          <w:right w:val="single" w:sz="4" w:space="4" w:color="auto"/>
        </w:pBdr>
      </w:pPr>
    </w:p>
    <w:p w14:paraId="078EAC7F" w14:textId="77777777" w:rsidR="009014D4" w:rsidRDefault="009014D4" w:rsidP="00545E17">
      <w:pPr>
        <w:pBdr>
          <w:top w:val="single" w:sz="4" w:space="1" w:color="auto"/>
          <w:left w:val="single" w:sz="4" w:space="4" w:color="auto"/>
          <w:bottom w:val="single" w:sz="4" w:space="1" w:color="auto"/>
          <w:right w:val="single" w:sz="4" w:space="4" w:color="auto"/>
        </w:pBdr>
      </w:pPr>
    </w:p>
    <w:p w14:paraId="41F2E4C7" w14:textId="77777777" w:rsidR="009014D4" w:rsidRPr="00545E17" w:rsidRDefault="009014D4" w:rsidP="00545E17">
      <w:pPr>
        <w:pBdr>
          <w:top w:val="single" w:sz="4" w:space="1" w:color="auto"/>
          <w:left w:val="single" w:sz="4" w:space="4" w:color="auto"/>
          <w:bottom w:val="single" w:sz="4" w:space="1" w:color="auto"/>
          <w:right w:val="single" w:sz="4" w:space="4" w:color="auto"/>
        </w:pBdr>
      </w:pPr>
    </w:p>
    <w:p w14:paraId="752F157C" w14:textId="46C6113A" w:rsidR="00545E17" w:rsidRDefault="00545E17" w:rsidP="00545E17">
      <w:pPr>
        <w:pStyle w:val="Heading2"/>
      </w:pPr>
      <w:r>
        <w:t>1. Förutsättningar</w:t>
      </w:r>
    </w:p>
    <w:p w14:paraId="2218DA17" w14:textId="6AA5F800" w:rsidR="00545E17" w:rsidRDefault="00545E17" w:rsidP="00545E17">
      <w:r>
        <w:t>Berätta för varandra vilka tidigare erfarenheter av programmering som ni har, så att ni vet ungefär var ni har varandra. Diskutera också vilka praktiska förutsättningar som var och en har, t.ex. pendling, större frididsaktiviteter. Syftet med detta är att ni ska identifiera faktorer som kan påverka när och hur ofta ni ses utanför de schemalagda passen. Var och en bestämmer själv hur mycket information om sitt privatliv hen vill dela och övriga ska inte försöka tvinga fram detaljer. För den här delen av kontraktet behöver ni inte redovisa något, utan det räcker med att ni har pratat om saken.</w:t>
      </w:r>
    </w:p>
    <w:p w14:paraId="631D6708" w14:textId="24CB5723" w:rsidR="00545E17" w:rsidRDefault="00545E17" w:rsidP="00545E17">
      <w:pPr>
        <w:pStyle w:val="Heading2"/>
      </w:pPr>
      <w:r>
        <w:t>2. Kommunikation</w:t>
      </w:r>
    </w:p>
    <w:p w14:paraId="66D618EB" w14:textId="7BE48F2C" w:rsidR="00545E17" w:rsidRDefault="00545E17" w:rsidP="00545E17">
      <w:r>
        <w:t xml:space="preserve">Vilka kanaler ska ni använda för att kommunicera med varandra och hur ofta förväntas varje person kolla dessa? Hur ska ni meddela om någon blir sjuk eller får andra förhinder? </w:t>
      </w:r>
      <w:r w:rsidR="00A11544">
        <w:t xml:space="preserve">Är det okej att inte dyka upp utan att ha sagt något? Är det okej att inte svara på flera dagar? </w:t>
      </w:r>
      <w:r w:rsidR="000E7105">
        <w:t xml:space="preserve">Hur ska ni gå tillväga om någon inte tycker att samarbetet fungerar bra? </w:t>
      </w:r>
      <w:r>
        <w:t>Formulera svar på dessa och andra frågor relaterade till kommunikation som ni kan komma på:</w:t>
      </w:r>
    </w:p>
    <w:p w14:paraId="204ED641" w14:textId="77777777" w:rsidR="00545E17" w:rsidRDefault="00545E17" w:rsidP="009014D4">
      <w:pPr>
        <w:pBdr>
          <w:top w:val="single" w:sz="4" w:space="1" w:color="auto"/>
          <w:left w:val="single" w:sz="4" w:space="4" w:color="auto"/>
          <w:bottom w:val="single" w:sz="4" w:space="0" w:color="auto"/>
          <w:right w:val="single" w:sz="4" w:space="4" w:color="auto"/>
        </w:pBdr>
      </w:pPr>
    </w:p>
    <w:p w14:paraId="09DFF467" w14:textId="77777777" w:rsidR="00545E17" w:rsidRDefault="00545E17" w:rsidP="009014D4">
      <w:pPr>
        <w:pBdr>
          <w:top w:val="single" w:sz="4" w:space="1" w:color="auto"/>
          <w:left w:val="single" w:sz="4" w:space="4" w:color="auto"/>
          <w:bottom w:val="single" w:sz="4" w:space="0" w:color="auto"/>
          <w:right w:val="single" w:sz="4" w:space="4" w:color="auto"/>
        </w:pBdr>
      </w:pPr>
    </w:p>
    <w:p w14:paraId="3F61D948" w14:textId="77777777" w:rsidR="00545E17" w:rsidRDefault="00545E17" w:rsidP="009014D4">
      <w:pPr>
        <w:pBdr>
          <w:top w:val="single" w:sz="4" w:space="1" w:color="auto"/>
          <w:left w:val="single" w:sz="4" w:space="4" w:color="auto"/>
          <w:bottom w:val="single" w:sz="4" w:space="0" w:color="auto"/>
          <w:right w:val="single" w:sz="4" w:space="4" w:color="auto"/>
        </w:pBdr>
      </w:pPr>
    </w:p>
    <w:p w14:paraId="5ABEFA6E" w14:textId="77777777" w:rsidR="00545E17" w:rsidRDefault="00545E17" w:rsidP="009014D4">
      <w:pPr>
        <w:pBdr>
          <w:top w:val="single" w:sz="4" w:space="1" w:color="auto"/>
          <w:left w:val="single" w:sz="4" w:space="4" w:color="auto"/>
          <w:bottom w:val="single" w:sz="4" w:space="0" w:color="auto"/>
          <w:right w:val="single" w:sz="4" w:space="4" w:color="auto"/>
        </w:pBdr>
      </w:pPr>
    </w:p>
    <w:p w14:paraId="17E987A0" w14:textId="77777777" w:rsidR="00545E17" w:rsidRPr="00545E17" w:rsidRDefault="00545E17" w:rsidP="009014D4">
      <w:pPr>
        <w:pBdr>
          <w:top w:val="single" w:sz="4" w:space="1" w:color="auto"/>
          <w:left w:val="single" w:sz="4" w:space="4" w:color="auto"/>
          <w:bottom w:val="single" w:sz="4" w:space="0" w:color="auto"/>
          <w:right w:val="single" w:sz="4" w:space="4" w:color="auto"/>
        </w:pBdr>
      </w:pPr>
    </w:p>
    <w:p w14:paraId="66B28E01" w14:textId="77777777" w:rsidR="00545E17" w:rsidRPr="00545E17" w:rsidRDefault="00545E17" w:rsidP="009014D4">
      <w:pPr>
        <w:pBdr>
          <w:top w:val="single" w:sz="4" w:space="1" w:color="auto"/>
          <w:left w:val="single" w:sz="4" w:space="4" w:color="auto"/>
          <w:bottom w:val="single" w:sz="4" w:space="0" w:color="auto"/>
          <w:right w:val="single" w:sz="4" w:space="4" w:color="auto"/>
        </w:pBdr>
      </w:pPr>
    </w:p>
    <w:p w14:paraId="43A94626" w14:textId="77777777" w:rsidR="00545E17" w:rsidRDefault="00545E17" w:rsidP="009014D4">
      <w:pPr>
        <w:pBdr>
          <w:top w:val="single" w:sz="4" w:space="1" w:color="auto"/>
          <w:left w:val="single" w:sz="4" w:space="4" w:color="auto"/>
          <w:bottom w:val="single" w:sz="4" w:space="0" w:color="auto"/>
          <w:right w:val="single" w:sz="4" w:space="4" w:color="auto"/>
        </w:pBdr>
      </w:pPr>
    </w:p>
    <w:p w14:paraId="546BE815" w14:textId="51F5AC1E" w:rsidR="00545E17" w:rsidRDefault="00545E17" w:rsidP="00545E17">
      <w:pPr>
        <w:pStyle w:val="Heading2"/>
      </w:pPr>
      <w:r>
        <w:lastRenderedPageBreak/>
        <w:t xml:space="preserve">3. </w:t>
      </w:r>
      <w:r w:rsidRPr="00545E17">
        <w:t>Arbetssätt</w:t>
      </w:r>
    </w:p>
    <w:p w14:paraId="4AB34106" w14:textId="57405613" w:rsidR="00545E17" w:rsidRDefault="00545E17" w:rsidP="00545E17">
      <w:r>
        <w:t xml:space="preserve">Ska ni parprogrammera eller ska ni arbeta på flera datorer parallellt? </w:t>
      </w:r>
      <w:r w:rsidR="00A11544">
        <w:t>Är det okej att en av er jobbar ensam hemma, utan att säga något till den andre?</w:t>
      </w:r>
      <w:r w:rsidR="00DD17F1">
        <w:t xml:space="preserve"> Ska ni </w:t>
      </w:r>
      <w:r w:rsidR="00AB3FCC">
        <w:t xml:space="preserve">genomföra de frivilliga labbar där man lär sig mer om </w:t>
      </w:r>
      <w:r w:rsidR="00AB3FCC" w:rsidRPr="00AB3FCC">
        <w:rPr>
          <w:i/>
          <w:iCs/>
        </w:rPr>
        <w:t>PyCommandCenter</w:t>
      </w:r>
      <w:r w:rsidR="00AB3FCC">
        <w:t>-biblioteket?</w:t>
      </w:r>
      <w:r w:rsidR="00A11544">
        <w:t xml:space="preserve"> </w:t>
      </w:r>
      <w:r>
        <w:t>Ska ni försöka vara närvarande på alla schemalagda pass? Hur mycket arbete ska ni lägga mellan de schemalagda passen och var ska ni i så fall sitta och jobba?</w:t>
      </w:r>
      <w:r w:rsidR="00831530">
        <w:t xml:space="preserve"> </w:t>
      </w:r>
      <w:r w:rsidR="00831530">
        <w:t xml:space="preserve">Ska ni utnyttja seminarierna för </w:t>
      </w:r>
      <w:r w:rsidR="00A51244">
        <w:t xml:space="preserve">att få gruppstöd med </w:t>
      </w:r>
      <w:r w:rsidR="00831530">
        <w:t>rapportskrivning</w:t>
      </w:r>
      <w:r w:rsidR="00A51244">
        <w:t>sarbetet</w:t>
      </w:r>
      <w:r w:rsidR="00831530">
        <w:t xml:space="preserve">? </w:t>
      </w:r>
      <w:r>
        <w:t>Formulera svar på dessa och andra frågor relaterade till arbetssätt som ni kan komma på:</w:t>
      </w:r>
    </w:p>
    <w:p w14:paraId="7DA2B361" w14:textId="77777777" w:rsidR="00545E17" w:rsidRDefault="00545E17" w:rsidP="00545E17">
      <w:pPr>
        <w:pBdr>
          <w:top w:val="single" w:sz="4" w:space="1" w:color="auto"/>
          <w:left w:val="single" w:sz="4" w:space="4" w:color="auto"/>
          <w:bottom w:val="single" w:sz="4" w:space="1" w:color="auto"/>
          <w:right w:val="single" w:sz="4" w:space="4" w:color="auto"/>
        </w:pBdr>
      </w:pPr>
    </w:p>
    <w:p w14:paraId="65C89010" w14:textId="77777777" w:rsidR="00545E17" w:rsidRDefault="00545E17" w:rsidP="00545E17">
      <w:pPr>
        <w:pBdr>
          <w:top w:val="single" w:sz="4" w:space="1" w:color="auto"/>
          <w:left w:val="single" w:sz="4" w:space="4" w:color="auto"/>
          <w:bottom w:val="single" w:sz="4" w:space="1" w:color="auto"/>
          <w:right w:val="single" w:sz="4" w:space="4" w:color="auto"/>
        </w:pBdr>
      </w:pPr>
    </w:p>
    <w:p w14:paraId="24E610E3" w14:textId="77777777" w:rsidR="00545E17" w:rsidRDefault="00545E17" w:rsidP="00545E17">
      <w:pPr>
        <w:pBdr>
          <w:top w:val="single" w:sz="4" w:space="1" w:color="auto"/>
          <w:left w:val="single" w:sz="4" w:space="4" w:color="auto"/>
          <w:bottom w:val="single" w:sz="4" w:space="1" w:color="auto"/>
          <w:right w:val="single" w:sz="4" w:space="4" w:color="auto"/>
        </w:pBdr>
      </w:pPr>
    </w:p>
    <w:p w14:paraId="29229894" w14:textId="77777777" w:rsidR="00545E17" w:rsidRDefault="00545E17" w:rsidP="00545E17">
      <w:pPr>
        <w:pBdr>
          <w:top w:val="single" w:sz="4" w:space="1" w:color="auto"/>
          <w:left w:val="single" w:sz="4" w:space="4" w:color="auto"/>
          <w:bottom w:val="single" w:sz="4" w:space="1" w:color="auto"/>
          <w:right w:val="single" w:sz="4" w:space="4" w:color="auto"/>
        </w:pBdr>
      </w:pPr>
    </w:p>
    <w:p w14:paraId="2F441D83" w14:textId="77777777" w:rsidR="00545E17" w:rsidRPr="00545E17" w:rsidRDefault="00545E17" w:rsidP="00545E17">
      <w:pPr>
        <w:pBdr>
          <w:top w:val="single" w:sz="4" w:space="1" w:color="auto"/>
          <w:left w:val="single" w:sz="4" w:space="4" w:color="auto"/>
          <w:bottom w:val="single" w:sz="4" w:space="1" w:color="auto"/>
          <w:right w:val="single" w:sz="4" w:space="4" w:color="auto"/>
        </w:pBdr>
      </w:pPr>
    </w:p>
    <w:p w14:paraId="632D09D2" w14:textId="77777777" w:rsidR="00545E17" w:rsidRPr="00545E17" w:rsidRDefault="00545E17" w:rsidP="00545E17">
      <w:pPr>
        <w:pBdr>
          <w:top w:val="single" w:sz="4" w:space="1" w:color="auto"/>
          <w:left w:val="single" w:sz="4" w:space="4" w:color="auto"/>
          <w:bottom w:val="single" w:sz="4" w:space="1" w:color="auto"/>
          <w:right w:val="single" w:sz="4" w:space="4" w:color="auto"/>
        </w:pBdr>
      </w:pPr>
    </w:p>
    <w:p w14:paraId="51DEB852" w14:textId="77777777" w:rsidR="00545E17" w:rsidRDefault="00545E17" w:rsidP="00545E17">
      <w:pPr>
        <w:pBdr>
          <w:top w:val="single" w:sz="4" w:space="1" w:color="auto"/>
          <w:left w:val="single" w:sz="4" w:space="4" w:color="auto"/>
          <w:bottom w:val="single" w:sz="4" w:space="1" w:color="auto"/>
          <w:right w:val="single" w:sz="4" w:space="4" w:color="auto"/>
        </w:pBdr>
      </w:pPr>
    </w:p>
    <w:p w14:paraId="6852055E" w14:textId="77777777" w:rsidR="00545E17" w:rsidRDefault="00545E17" w:rsidP="00545E17">
      <w:pPr>
        <w:pBdr>
          <w:top w:val="single" w:sz="4" w:space="1" w:color="auto"/>
          <w:left w:val="single" w:sz="4" w:space="4" w:color="auto"/>
          <w:bottom w:val="single" w:sz="4" w:space="1" w:color="auto"/>
          <w:right w:val="single" w:sz="4" w:space="4" w:color="auto"/>
        </w:pBdr>
      </w:pPr>
    </w:p>
    <w:p w14:paraId="2DA4D059" w14:textId="77777777" w:rsidR="00545E17" w:rsidRDefault="00545E17" w:rsidP="00545E17">
      <w:pPr>
        <w:pBdr>
          <w:top w:val="single" w:sz="4" w:space="1" w:color="auto"/>
          <w:left w:val="single" w:sz="4" w:space="4" w:color="auto"/>
          <w:bottom w:val="single" w:sz="4" w:space="1" w:color="auto"/>
          <w:right w:val="single" w:sz="4" w:space="4" w:color="auto"/>
        </w:pBdr>
      </w:pPr>
    </w:p>
    <w:p w14:paraId="26D9C112" w14:textId="77777777" w:rsidR="00545E17" w:rsidRDefault="00545E17" w:rsidP="00545E17">
      <w:pPr>
        <w:pBdr>
          <w:top w:val="single" w:sz="4" w:space="1" w:color="auto"/>
          <w:left w:val="single" w:sz="4" w:space="4" w:color="auto"/>
          <w:bottom w:val="single" w:sz="4" w:space="1" w:color="auto"/>
          <w:right w:val="single" w:sz="4" w:space="4" w:color="auto"/>
        </w:pBdr>
      </w:pPr>
    </w:p>
    <w:p w14:paraId="773BAF7E" w14:textId="0EC905A4" w:rsidR="00545E17" w:rsidRDefault="00545E17" w:rsidP="00545E17">
      <w:pPr>
        <w:pStyle w:val="Heading2"/>
      </w:pPr>
      <w:r>
        <w:t>4. Ambitionsnivå</w:t>
      </w:r>
    </w:p>
    <w:p w14:paraId="2251706D" w14:textId="60691E73" w:rsidR="00545E17" w:rsidRDefault="003F0FE3" w:rsidP="00545E17">
      <w:r>
        <w:t xml:space="preserve">Vilket slutbetyg vill ni ha i kursen och vad behöver ni göra för att uppnå det målet? Vill ni lämna in </w:t>
      </w:r>
      <w:r w:rsidR="004A12D4">
        <w:t>rapporter</w:t>
      </w:r>
      <w:r>
        <w:t xml:space="preserve"> som är exemplariska och inte får komplettering, eller räcker det med att bli godkänd?</w:t>
      </w:r>
      <w:r w:rsidR="004A12D4">
        <w:t xml:space="preserve"> </w:t>
      </w:r>
      <w:r w:rsidR="00E73FBF">
        <w:t xml:space="preserve">Hur bra ska agenten kunna spela </w:t>
      </w:r>
      <w:r w:rsidR="00E73FBF" w:rsidRPr="002C64EC">
        <w:rPr>
          <w:i/>
          <w:iCs/>
        </w:rPr>
        <w:t>StarCraft II</w:t>
      </w:r>
      <w:r w:rsidR="00E73FBF">
        <w:t>?</w:t>
      </w:r>
      <w:r>
        <w:t xml:space="preserve"> Vad vill ni lära er av att arbeta tillsammans? Formulera svar på dessa och andra frågor relaterade till ambitionsnivå som ni kan komma på:</w:t>
      </w:r>
    </w:p>
    <w:p w14:paraId="60FBE8D7" w14:textId="77777777" w:rsidR="003F0FE3" w:rsidRDefault="003F0FE3" w:rsidP="003F0FE3">
      <w:pPr>
        <w:pBdr>
          <w:top w:val="single" w:sz="4" w:space="1" w:color="auto"/>
          <w:left w:val="single" w:sz="4" w:space="4" w:color="auto"/>
          <w:bottom w:val="single" w:sz="4" w:space="1" w:color="auto"/>
          <w:right w:val="single" w:sz="4" w:space="4" w:color="auto"/>
        </w:pBdr>
      </w:pPr>
    </w:p>
    <w:p w14:paraId="3B2067BB" w14:textId="77777777" w:rsidR="003F0FE3" w:rsidRDefault="003F0FE3" w:rsidP="003F0FE3">
      <w:pPr>
        <w:pBdr>
          <w:top w:val="single" w:sz="4" w:space="1" w:color="auto"/>
          <w:left w:val="single" w:sz="4" w:space="4" w:color="auto"/>
          <w:bottom w:val="single" w:sz="4" w:space="1" w:color="auto"/>
          <w:right w:val="single" w:sz="4" w:space="4" w:color="auto"/>
        </w:pBdr>
      </w:pPr>
    </w:p>
    <w:p w14:paraId="653852CA" w14:textId="77777777" w:rsidR="003F0FE3" w:rsidRDefault="003F0FE3" w:rsidP="003F0FE3">
      <w:pPr>
        <w:pBdr>
          <w:top w:val="single" w:sz="4" w:space="1" w:color="auto"/>
          <w:left w:val="single" w:sz="4" w:space="4" w:color="auto"/>
          <w:bottom w:val="single" w:sz="4" w:space="1" w:color="auto"/>
          <w:right w:val="single" w:sz="4" w:space="4" w:color="auto"/>
        </w:pBdr>
      </w:pPr>
    </w:p>
    <w:p w14:paraId="3CCCF1C4" w14:textId="77777777" w:rsidR="003F0FE3" w:rsidRDefault="003F0FE3" w:rsidP="003F0FE3">
      <w:pPr>
        <w:pBdr>
          <w:top w:val="single" w:sz="4" w:space="1" w:color="auto"/>
          <w:left w:val="single" w:sz="4" w:space="4" w:color="auto"/>
          <w:bottom w:val="single" w:sz="4" w:space="1" w:color="auto"/>
          <w:right w:val="single" w:sz="4" w:space="4" w:color="auto"/>
        </w:pBdr>
      </w:pPr>
    </w:p>
    <w:p w14:paraId="1D63B2A3" w14:textId="77777777" w:rsidR="003F0FE3" w:rsidRPr="00545E17" w:rsidRDefault="003F0FE3" w:rsidP="003F0FE3">
      <w:pPr>
        <w:pBdr>
          <w:top w:val="single" w:sz="4" w:space="1" w:color="auto"/>
          <w:left w:val="single" w:sz="4" w:space="4" w:color="auto"/>
          <w:bottom w:val="single" w:sz="4" w:space="1" w:color="auto"/>
          <w:right w:val="single" w:sz="4" w:space="4" w:color="auto"/>
        </w:pBdr>
      </w:pPr>
    </w:p>
    <w:p w14:paraId="14C8E72B" w14:textId="77777777" w:rsidR="003F0FE3" w:rsidRPr="00545E17" w:rsidRDefault="003F0FE3" w:rsidP="003F0FE3">
      <w:pPr>
        <w:pBdr>
          <w:top w:val="single" w:sz="4" w:space="1" w:color="auto"/>
          <w:left w:val="single" w:sz="4" w:space="4" w:color="auto"/>
          <w:bottom w:val="single" w:sz="4" w:space="1" w:color="auto"/>
          <w:right w:val="single" w:sz="4" w:space="4" w:color="auto"/>
        </w:pBdr>
      </w:pPr>
    </w:p>
    <w:p w14:paraId="7A5908D3" w14:textId="77777777" w:rsidR="003F0FE3" w:rsidRDefault="003F0FE3" w:rsidP="003F0FE3">
      <w:pPr>
        <w:pBdr>
          <w:top w:val="single" w:sz="4" w:space="1" w:color="auto"/>
          <w:left w:val="single" w:sz="4" w:space="4" w:color="auto"/>
          <w:bottom w:val="single" w:sz="4" w:space="1" w:color="auto"/>
          <w:right w:val="single" w:sz="4" w:space="4" w:color="auto"/>
        </w:pBdr>
      </w:pPr>
    </w:p>
    <w:p w14:paraId="44B48D4C" w14:textId="77777777" w:rsidR="003F0FE3" w:rsidRDefault="003F0FE3" w:rsidP="003F0FE3">
      <w:pPr>
        <w:pBdr>
          <w:top w:val="single" w:sz="4" w:space="1" w:color="auto"/>
          <w:left w:val="single" w:sz="4" w:space="4" w:color="auto"/>
          <w:bottom w:val="single" w:sz="4" w:space="1" w:color="auto"/>
          <w:right w:val="single" w:sz="4" w:space="4" w:color="auto"/>
        </w:pBdr>
      </w:pPr>
    </w:p>
    <w:p w14:paraId="5D9D862F" w14:textId="77777777" w:rsidR="003F0FE3" w:rsidRDefault="003F0FE3" w:rsidP="003F0FE3">
      <w:pPr>
        <w:pBdr>
          <w:top w:val="single" w:sz="4" w:space="1" w:color="auto"/>
          <w:left w:val="single" w:sz="4" w:space="4" w:color="auto"/>
          <w:bottom w:val="single" w:sz="4" w:space="1" w:color="auto"/>
          <w:right w:val="single" w:sz="4" w:space="4" w:color="auto"/>
        </w:pBdr>
      </w:pPr>
    </w:p>
    <w:p w14:paraId="7F31904A" w14:textId="77777777" w:rsidR="003F0FE3" w:rsidRDefault="003F0FE3" w:rsidP="003F0FE3">
      <w:pPr>
        <w:pBdr>
          <w:top w:val="single" w:sz="4" w:space="1" w:color="auto"/>
          <w:left w:val="single" w:sz="4" w:space="4" w:color="auto"/>
          <w:bottom w:val="single" w:sz="4" w:space="1" w:color="auto"/>
          <w:right w:val="single" w:sz="4" w:space="4" w:color="auto"/>
        </w:pBdr>
      </w:pPr>
    </w:p>
    <w:p w14:paraId="16CA9650" w14:textId="77777777" w:rsidR="003F0FE3" w:rsidRDefault="003F0FE3" w:rsidP="00545E17"/>
    <w:p w14:paraId="73749385" w14:textId="77777777" w:rsidR="0089542E" w:rsidRDefault="0089542E" w:rsidP="00545E17"/>
    <w:p w14:paraId="235F524E" w14:textId="77777777" w:rsidR="004E03C3" w:rsidRDefault="004E03C3" w:rsidP="00545E17"/>
    <w:p w14:paraId="65C20EBB" w14:textId="77777777" w:rsidR="004E03C3" w:rsidRDefault="004E03C3" w:rsidP="00545E17"/>
    <w:p w14:paraId="3926F2EE" w14:textId="14FF1CB1" w:rsidR="0089542E" w:rsidRPr="004E03C3" w:rsidRDefault="0089542E" w:rsidP="004E03C3">
      <w:pPr>
        <w:jc w:val="center"/>
        <w:rPr>
          <w:i/>
          <w:iCs/>
        </w:rPr>
      </w:pPr>
      <w:r w:rsidRPr="004E03C3">
        <w:rPr>
          <w:i/>
          <w:iCs/>
        </w:rPr>
        <w:t xml:space="preserve">Glöm inte skicka en kopia till </w:t>
      </w:r>
      <w:r w:rsidR="003D1F61">
        <w:rPr>
          <w:i/>
          <w:iCs/>
        </w:rPr>
        <w:t>kursledningen på GitLab</w:t>
      </w:r>
      <w:r w:rsidR="004E03C3" w:rsidRPr="004E03C3">
        <w:rPr>
          <w:i/>
          <w:iCs/>
        </w:rPr>
        <w:t>!</w:t>
      </w:r>
    </w:p>
    <w:p w14:paraId="47C86F81" w14:textId="77777777" w:rsidR="00545E17" w:rsidRDefault="00545E17" w:rsidP="00545E17">
      <w:pPr>
        <w:pStyle w:val="Normalindrag"/>
      </w:pPr>
    </w:p>
    <w:p w14:paraId="1A82DC2D" w14:textId="77777777" w:rsidR="00545E17" w:rsidRPr="00545E17" w:rsidRDefault="00545E17" w:rsidP="00545E17">
      <w:pPr>
        <w:pStyle w:val="Normalindrag"/>
      </w:pPr>
    </w:p>
    <w:sectPr w:rsidR="00545E17" w:rsidRPr="00545E17" w:rsidSect="00D05C0F">
      <w:headerReference w:type="default" r:id="rId14"/>
      <w:headerReference w:type="first" r:id="rId15"/>
      <w:footerReference w:type="first" r:id="rId16"/>
      <w:pgSz w:w="11900" w:h="16840"/>
      <w:pgMar w:top="2230" w:right="197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DF78" w14:textId="77777777" w:rsidR="00E616D4" w:rsidRDefault="00E616D4" w:rsidP="003544CD">
      <w:r>
        <w:separator/>
      </w:r>
    </w:p>
    <w:p w14:paraId="11D0E95F" w14:textId="77777777" w:rsidR="00E616D4" w:rsidRDefault="00E616D4" w:rsidP="003544CD"/>
    <w:p w14:paraId="16958EC5" w14:textId="77777777" w:rsidR="00E616D4" w:rsidRDefault="00E616D4" w:rsidP="003544CD"/>
  </w:endnote>
  <w:endnote w:type="continuationSeparator" w:id="0">
    <w:p w14:paraId="5933FB98" w14:textId="77777777" w:rsidR="00E616D4" w:rsidRDefault="00E616D4" w:rsidP="003544CD">
      <w:r>
        <w:continuationSeparator/>
      </w:r>
    </w:p>
    <w:p w14:paraId="3A47CBB7" w14:textId="77777777" w:rsidR="00E616D4" w:rsidRDefault="00E616D4" w:rsidP="003544CD"/>
    <w:p w14:paraId="6F5EFF9F" w14:textId="77777777" w:rsidR="00E616D4" w:rsidRDefault="00E616D4"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931" w:type="dxa"/>
      <w:tblBorders>
        <w:top w:val="single" w:sz="2"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127"/>
    </w:tblGrid>
    <w:tr w:rsidR="001B04A3" w14:paraId="73826C3A" w14:textId="77777777" w:rsidTr="00A30F03">
      <w:trPr>
        <w:trHeight w:val="340"/>
      </w:trPr>
      <w:tc>
        <w:tcPr>
          <w:tcW w:w="6804" w:type="dxa"/>
          <w:tcBorders>
            <w:top w:val="nil"/>
            <w:bottom w:val="single" w:sz="4" w:space="0" w:color="auto"/>
          </w:tcBorders>
        </w:tcPr>
        <w:p w14:paraId="42E2E29B" w14:textId="77777777" w:rsidR="001B04A3" w:rsidRPr="00B21772" w:rsidRDefault="001B04A3" w:rsidP="003544CD">
          <w:pPr>
            <w:pStyle w:val="Footer"/>
          </w:pPr>
        </w:p>
      </w:tc>
      <w:tc>
        <w:tcPr>
          <w:tcW w:w="2127" w:type="dxa"/>
          <w:tcBorders>
            <w:top w:val="nil"/>
            <w:bottom w:val="single" w:sz="4" w:space="0" w:color="auto"/>
          </w:tcBorders>
        </w:tcPr>
        <w:p w14:paraId="151C2349" w14:textId="77777777" w:rsidR="001B04A3" w:rsidRPr="00B21772" w:rsidRDefault="001B04A3" w:rsidP="00CF70F5">
          <w:pPr>
            <w:pStyle w:val="BasicParagraph"/>
            <w:spacing w:line="240" w:lineRule="auto"/>
            <w:rPr>
              <w:rFonts w:ascii="Calibri" w:hAnsi="Calibri" w:cs="Calibri"/>
              <w:sz w:val="18"/>
              <w:szCs w:val="18"/>
            </w:rPr>
          </w:pPr>
        </w:p>
      </w:tc>
    </w:tr>
    <w:tr w:rsidR="001B04A3" w:rsidRPr="00155C96" w14:paraId="1C4190A0" w14:textId="77777777" w:rsidTr="00A30F03">
      <w:trPr>
        <w:trHeight w:hRule="exact" w:val="737"/>
      </w:trPr>
      <w:tc>
        <w:tcPr>
          <w:tcW w:w="6804" w:type="dxa"/>
          <w:tcBorders>
            <w:top w:val="single" w:sz="4" w:space="0" w:color="auto"/>
          </w:tcBorders>
        </w:tcPr>
        <w:p w14:paraId="6D7EDC90" w14:textId="77777777" w:rsidR="001B04A3" w:rsidRPr="00F54751" w:rsidRDefault="00000000" w:rsidP="00A30F03">
          <w:pPr>
            <w:pStyle w:val="Header"/>
            <w:tabs>
              <w:tab w:val="left" w:pos="4536"/>
            </w:tabs>
            <w:rPr>
              <w:rFonts w:cs="Calibri-Bold"/>
              <w:b/>
              <w:bCs/>
              <w:caps/>
              <w:szCs w:val="18"/>
            </w:rPr>
          </w:pPr>
          <w:sdt>
            <w:sdtPr>
              <w:rPr>
                <w:rFonts w:cs="Calibri-Bold"/>
                <w:b/>
                <w:bCs/>
                <w:caps/>
                <w:szCs w:val="18"/>
              </w:rPr>
              <w:alias w:val="Company"/>
              <w:tag w:val=""/>
              <w:id w:val="1073467904"/>
              <w:dataBinding w:prefixMappings="xmlns:ns0='http://schemas.openxmlformats.org/officeDocument/2006/extended-properties' " w:xpath="/ns0:Properties[1]/ns0:Company[1]" w:storeItemID="{6668398D-A668-4E3E-A5EB-62B293D839F1}"/>
              <w:text/>
            </w:sdtPr>
            <w:sdtContent>
              <w:r w:rsidR="009173D0">
                <w:rPr>
                  <w:rFonts w:cs="Calibri-Bold"/>
                  <w:b/>
                  <w:bCs/>
                  <w:caps/>
                  <w:szCs w:val="18"/>
                </w:rPr>
                <w:t>Linköpings universitet</w:t>
              </w:r>
            </w:sdtContent>
          </w:sdt>
        </w:p>
        <w:p w14:paraId="36E064F1" w14:textId="650826F7" w:rsidR="001B04A3" w:rsidRPr="00545E17" w:rsidRDefault="00000000" w:rsidP="00A30F03">
          <w:pPr>
            <w:pStyle w:val="Footer"/>
            <w:tabs>
              <w:tab w:val="left" w:pos="2260"/>
            </w:tabs>
          </w:pPr>
          <w:sdt>
            <w:sdtPr>
              <w:rPr>
                <w:rFonts w:cs="Calibri"/>
                <w:caps/>
              </w:rPr>
              <w:alias w:val="Institution/Avdelning"/>
              <w:id w:val="653028682"/>
              <w:dataBinding w:prefixMappings="xmlns:ns0='https://insidan.liu.se/kommunikationsstod/grafiskprofil?l=sv' " w:xpath="/ns0:LiUNode[1]/ns0:Avdelning[1]" w:storeItemID="{0F56F0D2-51A2-4EF1-B176-424000F58E63}"/>
              <w:text/>
            </w:sdtPr>
            <w:sdtContent>
              <w:r w:rsidR="00545E17">
                <w:rPr>
                  <w:rFonts w:cs="Calibri"/>
                  <w:caps/>
                </w:rPr>
                <w:t>Institutionen för datavetenskap</w:t>
              </w:r>
            </w:sdtContent>
          </w:sdt>
        </w:p>
      </w:tc>
      <w:tc>
        <w:tcPr>
          <w:tcW w:w="2127" w:type="dxa"/>
          <w:tcBorders>
            <w:top w:val="single" w:sz="4" w:space="0" w:color="auto"/>
          </w:tcBorders>
        </w:tcPr>
        <w:p w14:paraId="598D494A" w14:textId="77777777" w:rsidR="001B04A3" w:rsidRPr="00545E17" w:rsidRDefault="001B04A3" w:rsidP="00114C55">
          <w:pPr>
            <w:pStyle w:val="Footer"/>
          </w:pPr>
        </w:p>
      </w:tc>
    </w:tr>
  </w:tbl>
  <w:p w14:paraId="1A55FD74" w14:textId="77777777" w:rsidR="001B04A3" w:rsidRPr="00545E17" w:rsidRDefault="001B04A3" w:rsidP="0035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573C" w14:textId="77777777" w:rsidR="00E616D4" w:rsidRDefault="00E616D4" w:rsidP="003544CD">
      <w:r>
        <w:separator/>
      </w:r>
    </w:p>
    <w:p w14:paraId="7E0BA1EA" w14:textId="77777777" w:rsidR="00E616D4" w:rsidRDefault="00E616D4" w:rsidP="003544CD"/>
    <w:p w14:paraId="1F4F776F" w14:textId="77777777" w:rsidR="00E616D4" w:rsidRDefault="00E616D4" w:rsidP="003544CD"/>
  </w:footnote>
  <w:footnote w:type="continuationSeparator" w:id="0">
    <w:p w14:paraId="5BF83461" w14:textId="77777777" w:rsidR="00E616D4" w:rsidRDefault="00E616D4" w:rsidP="003544CD">
      <w:r>
        <w:continuationSeparator/>
      </w:r>
    </w:p>
    <w:p w14:paraId="5BFE5EE7" w14:textId="77777777" w:rsidR="00E616D4" w:rsidRDefault="00E616D4" w:rsidP="003544CD"/>
    <w:p w14:paraId="488BB2D0" w14:textId="77777777" w:rsidR="00E616D4" w:rsidRDefault="00E616D4"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46"/>
      <w:gridCol w:w="3164"/>
    </w:tblGrid>
    <w:tr w:rsidR="001B04A3" w14:paraId="7564D5A6" w14:textId="77777777" w:rsidTr="00155C96">
      <w:tc>
        <w:tcPr>
          <w:tcW w:w="5846" w:type="dxa"/>
        </w:tcPr>
        <w:p w14:paraId="04778007" w14:textId="77777777" w:rsidR="001B04A3" w:rsidRPr="00F54751" w:rsidRDefault="00000000" w:rsidP="003544CD">
          <w:pPr>
            <w:pStyle w:val="Header"/>
            <w:tabs>
              <w:tab w:val="left" w:pos="4536"/>
            </w:tabs>
            <w:rPr>
              <w:rFonts w:cs="Calibri-Bold"/>
              <w:b/>
              <w:bCs/>
              <w:caps/>
              <w:szCs w:val="18"/>
            </w:rPr>
          </w:pPr>
          <w:sdt>
            <w:sdtPr>
              <w:rPr>
                <w:rFonts w:cs="Calibri-Bold"/>
                <w:b/>
                <w:bCs/>
                <w:caps/>
                <w:szCs w:val="18"/>
              </w:rPr>
              <w:alias w:val="Company"/>
              <w:tag w:val=""/>
              <w:id w:val="-1693441306"/>
              <w:dataBinding w:prefixMappings="xmlns:ns0='http://schemas.openxmlformats.org/officeDocument/2006/extended-properties' " w:xpath="/ns0:Properties[1]/ns0:Company[1]" w:storeItemID="{6668398D-A668-4E3E-A5EB-62B293D839F1}"/>
              <w:text/>
            </w:sdtPr>
            <w:sdtContent>
              <w:r w:rsidR="009173D0">
                <w:rPr>
                  <w:rFonts w:cs="Calibri-Bold"/>
                  <w:b/>
                  <w:bCs/>
                  <w:caps/>
                  <w:szCs w:val="18"/>
                </w:rPr>
                <w:t>Linköpings universitet</w:t>
              </w:r>
            </w:sdtContent>
          </w:sdt>
        </w:p>
        <w:p w14:paraId="77773AEC" w14:textId="182247F1" w:rsidR="001B04A3" w:rsidRPr="00070DDF" w:rsidRDefault="00000000" w:rsidP="00114C55">
          <w:pPr>
            <w:pStyle w:val="Header"/>
            <w:tabs>
              <w:tab w:val="left" w:pos="4536"/>
            </w:tabs>
            <w:rPr>
              <w:rFonts w:cs="Calibri"/>
              <w:caps/>
              <w:szCs w:val="18"/>
            </w:rPr>
          </w:pPr>
          <w:sdt>
            <w:sdtPr>
              <w:rPr>
                <w:rFonts w:cs="Calibri"/>
                <w:caps/>
              </w:rPr>
              <w:alias w:val="Institution/Avdelning"/>
              <w:id w:val="-1121757440"/>
              <w:dataBinding w:prefixMappings="xmlns:ns0='https://insidan.liu.se/kommunikationsstod/grafiskprofil?l=sv' " w:xpath="/ns0:LiUNode[1]/ns0:Avdelning[1]" w:storeItemID="{0F56F0D2-51A2-4EF1-B176-424000F58E63}"/>
              <w:text/>
            </w:sdtPr>
            <w:sdtContent>
              <w:r w:rsidR="00545E17">
                <w:rPr>
                  <w:rFonts w:cs="Calibri"/>
                  <w:caps/>
                </w:rPr>
                <w:t>Institutionen för datavetenskap</w:t>
              </w:r>
            </w:sdtContent>
          </w:sdt>
        </w:p>
      </w:tc>
      <w:tc>
        <w:tcPr>
          <w:tcW w:w="0" w:type="auto"/>
        </w:tcPr>
        <w:sdt>
          <w:sdtPr>
            <w:alias w:val="Title"/>
            <w:tag w:val=""/>
            <w:id w:val="163366694"/>
            <w:placeholder>
              <w:docPart w:val="7FE9C2817DA64176B681BA5463360A79"/>
            </w:placeholder>
            <w:dataBinding w:prefixMappings="xmlns:ns0='http://purl.org/dc/elements/1.1/' xmlns:ns1='http://schemas.openxmlformats.org/package/2006/metadata/core-properties' " w:xpath="/ns1:coreProperties[1]/ns0:title[1]" w:storeItemID="{6C3C8BC8-F283-45AE-878A-BAB7291924A1}"/>
            <w:text/>
          </w:sdtPr>
          <w:sdtContent>
            <w:p w14:paraId="341C5A49" w14:textId="724D9B96" w:rsidR="001B04A3" w:rsidRDefault="00545E17" w:rsidP="00155C96">
              <w:pPr>
                <w:pStyle w:val="Header"/>
                <w:tabs>
                  <w:tab w:val="clear" w:pos="8930"/>
                  <w:tab w:val="left" w:pos="6190"/>
                </w:tabs>
                <w:ind w:right="0"/>
                <w:jc w:val="right"/>
              </w:pPr>
              <w:r>
                <w:t>Gruppkontrakt</w:t>
              </w:r>
            </w:p>
          </w:sdtContent>
        </w:sdt>
        <w:p w14:paraId="3EC06163" w14:textId="77777777" w:rsidR="001B04A3" w:rsidRDefault="00BA08AE" w:rsidP="00155C96">
          <w:pPr>
            <w:pStyle w:val="Header"/>
            <w:tabs>
              <w:tab w:val="left" w:pos="4536"/>
            </w:tabs>
            <w:ind w:right="0"/>
            <w:jc w:val="right"/>
            <w:rPr>
              <w:rFonts w:ascii="Calibri-Bold" w:hAnsi="Calibri-Bold" w:cs="Calibri-Bold"/>
              <w:b/>
              <w:bCs/>
              <w:caps/>
              <w:szCs w:val="18"/>
            </w:rPr>
          </w:pPr>
          <w:r>
            <w:br/>
          </w:r>
          <w:r w:rsidR="001B04A3" w:rsidRPr="003544CD">
            <w:fldChar w:fldCharType="begin"/>
          </w:r>
          <w:r w:rsidR="001B04A3" w:rsidRPr="003544CD">
            <w:instrText xml:space="preserve"> PAGE  \* MERGEFORMAT </w:instrText>
          </w:r>
          <w:r w:rsidR="001B04A3" w:rsidRPr="003544CD">
            <w:fldChar w:fldCharType="separate"/>
          </w:r>
          <w:r w:rsidR="001B04A3">
            <w:rPr>
              <w:noProof/>
            </w:rPr>
            <w:t>2</w:t>
          </w:r>
          <w:r w:rsidR="001B04A3" w:rsidRPr="003544CD">
            <w:fldChar w:fldCharType="end"/>
          </w:r>
          <w:r w:rsidR="001B04A3" w:rsidRPr="003544CD">
            <w:t>(</w:t>
          </w:r>
          <w:fldSimple w:instr=" NUMPAGES  \* MERGEFORMAT ">
            <w:r w:rsidR="001B04A3">
              <w:rPr>
                <w:noProof/>
              </w:rPr>
              <w:t>3</w:t>
            </w:r>
          </w:fldSimple>
          <w:r w:rsidR="001B04A3">
            <w:t>)</w:t>
          </w:r>
        </w:p>
      </w:tc>
    </w:tr>
  </w:tbl>
  <w:p w14:paraId="38653478" w14:textId="77777777" w:rsidR="001B04A3" w:rsidRPr="0073249C" w:rsidRDefault="001B04A3" w:rsidP="003544CD">
    <w:pPr>
      <w:pStyle w:val="Header"/>
      <w:tabs>
        <w:tab w:val="left" w:pos="4536"/>
      </w:tabs>
      <w:rPr>
        <w:rFonts w:ascii="Calibri-Bold" w:hAnsi="Calibri-Bold" w:cs="Calibri-Bold"/>
        <w:b/>
        <w:bCs/>
        <w:caps/>
        <w:szCs w:val="18"/>
      </w:rPr>
    </w:pPr>
  </w:p>
  <w:p w14:paraId="1D9AC07A" w14:textId="77777777" w:rsidR="001B04A3" w:rsidRDefault="001B04A3" w:rsidP="003544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371"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1B639B" w14:paraId="0B9405D5" w14:textId="77777777" w:rsidTr="00AF59A1">
      <w:trPr>
        <w:trHeight w:val="950"/>
      </w:trPr>
      <w:tc>
        <w:tcPr>
          <w:tcW w:w="7371" w:type="dxa"/>
        </w:tcPr>
        <w:p w14:paraId="51E2F9BF" w14:textId="1BF5646A" w:rsidR="001B639B" w:rsidRPr="00A70B5C" w:rsidRDefault="001B639B" w:rsidP="00A70B5C">
          <w:pPr>
            <w:pStyle w:val="Header"/>
            <w:tabs>
              <w:tab w:val="clear" w:pos="8930"/>
              <w:tab w:val="left" w:pos="6190"/>
            </w:tabs>
            <w:ind w:right="-108"/>
            <w:jc w:val="right"/>
            <w:rPr>
              <w:rFonts w:cs="Calibri"/>
              <w:szCs w:val="18"/>
            </w:rPr>
          </w:pPr>
          <w:r>
            <w:rPr>
              <w:rFonts w:cs="Calibri"/>
              <w:noProof/>
              <w:szCs w:val="18"/>
            </w:rPr>
            <w:drawing>
              <wp:anchor distT="0" distB="0" distL="114300" distR="114300" simplePos="0" relativeHeight="251667456" behindDoc="0" locked="1" layoutInCell="1" allowOverlap="1" wp14:anchorId="3F50DF47" wp14:editId="1C92808F">
                <wp:simplePos x="0" y="0"/>
                <wp:positionH relativeFrom="page">
                  <wp:posOffset>-2148840</wp:posOffset>
                </wp:positionH>
                <wp:positionV relativeFrom="page">
                  <wp:posOffset>-302260</wp:posOffset>
                </wp:positionV>
                <wp:extent cx="2145030" cy="755650"/>
                <wp:effectExtent l="0" t="0" r="0" b="0"/>
                <wp:wrapNone/>
                <wp:docPr id="60" name="Picture 60" descr="Linköping Universite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03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651">
            <w:rPr>
              <w:rFonts w:cs="Calibri"/>
              <w:szCs w:val="18"/>
            </w:rPr>
            <w:fldChar w:fldCharType="begin"/>
          </w:r>
          <w:r w:rsidR="00F81651">
            <w:rPr>
              <w:rFonts w:cs="Calibri"/>
              <w:szCs w:val="18"/>
            </w:rPr>
            <w:instrText xml:space="preserve"> SAVEDATE  \@ "yyyy-MM-dd"  \* MERGEFORMAT </w:instrText>
          </w:r>
          <w:r w:rsidR="00F81651">
            <w:rPr>
              <w:rFonts w:cs="Calibri"/>
              <w:szCs w:val="18"/>
            </w:rPr>
            <w:fldChar w:fldCharType="separate"/>
          </w:r>
          <w:r w:rsidR="006C112E">
            <w:rPr>
              <w:rFonts w:cs="Calibri"/>
              <w:noProof/>
              <w:szCs w:val="18"/>
            </w:rPr>
            <w:t>2024-0</w:t>
          </w:r>
          <w:r w:rsidR="004E03C3">
            <w:rPr>
              <w:rFonts w:cs="Calibri"/>
              <w:noProof/>
              <w:szCs w:val="18"/>
            </w:rPr>
            <w:t>9</w:t>
          </w:r>
          <w:r w:rsidR="006C112E">
            <w:rPr>
              <w:rFonts w:cs="Calibri"/>
              <w:noProof/>
              <w:szCs w:val="18"/>
            </w:rPr>
            <w:t>-</w:t>
          </w:r>
          <w:r w:rsidR="004E03C3">
            <w:rPr>
              <w:rFonts w:cs="Calibri"/>
              <w:noProof/>
              <w:szCs w:val="18"/>
            </w:rPr>
            <w:t>05</w:t>
          </w:r>
          <w:r w:rsidR="00F81651">
            <w:rPr>
              <w:rFonts w:cs="Calibri"/>
              <w:szCs w:val="18"/>
            </w:rPr>
            <w:fldChar w:fldCharType="end"/>
          </w:r>
          <w:r w:rsidR="00322319" w:rsidRPr="009E2DDB">
            <w:rPr>
              <w:rFonts w:cs="Calibri"/>
              <w:szCs w:val="18"/>
            </w:rPr>
            <w:br/>
          </w:r>
          <w:sdt>
            <w:sdtPr>
              <w:rPr>
                <w:rFonts w:cs="Calibri"/>
                <w:szCs w:val="18"/>
              </w:rPr>
              <w:alias w:val="DNR"/>
              <w:tag w:val="DNR"/>
              <w:id w:val="-238951923"/>
              <w:lock w:val="sdtLocked"/>
              <w:showingPlcHdr/>
              <w:dataBinding w:prefixMappings="xmlns:ns0='https://insidan.liu.se/kommunikationsstod/grafiskprofil?l=sv' " w:xpath="/ns0:LiUNode[1]/ns0:DNR[1]" w:storeItemID="{4760D7DD-F64E-49F6-B9ED-B601DEDB5A0D}"/>
              <w:text/>
            </w:sdtPr>
            <w:sdtContent>
              <w:r w:rsidR="00A70B5C">
                <w:rPr>
                  <w:rFonts w:cs="Calibri"/>
                  <w:szCs w:val="18"/>
                </w:rPr>
                <w:t xml:space="preserve">     </w:t>
              </w:r>
            </w:sdtContent>
          </w:sdt>
          <w:r w:rsidR="00322319" w:rsidRPr="00D66D1D">
            <w:br/>
          </w: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fldSimple w:instr=" NUMPAGES  \* MERGEFORMAT ">
            <w:r>
              <w:rPr>
                <w:noProof/>
              </w:rPr>
              <w:t>3</w:t>
            </w:r>
          </w:fldSimple>
          <w:r>
            <w:t>)</w:t>
          </w:r>
        </w:p>
      </w:tc>
    </w:tr>
  </w:tbl>
  <w:p w14:paraId="48B07001" w14:textId="77777777" w:rsidR="001B639B" w:rsidRDefault="001B639B" w:rsidP="00DF40EF">
    <w:pPr>
      <w:pStyle w:val="Header"/>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CC8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5E18"/>
    <w:multiLevelType w:val="multilevel"/>
    <w:tmpl w:val="E0EC3F8C"/>
    <w:numStyleLink w:val="Bulletedlist"/>
  </w:abstractNum>
  <w:abstractNum w:abstractNumId="2" w15:restartNumberingAfterBreak="0">
    <w:nsid w:val="1CCE421C"/>
    <w:multiLevelType w:val="multilevel"/>
    <w:tmpl w:val="EC6CA08C"/>
    <w:numStyleLink w:val="Numberedlist"/>
  </w:abstractNum>
  <w:abstractNum w:abstractNumId="3"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4" w15:restartNumberingAfterBreak="0">
    <w:nsid w:val="25044239"/>
    <w:multiLevelType w:val="multilevel"/>
    <w:tmpl w:val="E0EC3F8C"/>
    <w:numStyleLink w:val="Bulletedlist"/>
  </w:abstractNum>
  <w:abstractNum w:abstractNumId="5" w15:restartNumberingAfterBreak="0">
    <w:nsid w:val="299B5B7D"/>
    <w:multiLevelType w:val="hybridMultilevel"/>
    <w:tmpl w:val="6FACB8AC"/>
    <w:lvl w:ilvl="0" w:tplc="569E4400">
      <w:numFmt w:val="bullet"/>
      <w:lvlText w:val=""/>
      <w:lvlJc w:val="left"/>
      <w:pPr>
        <w:ind w:left="644" w:hanging="360"/>
      </w:pPr>
      <w:rPr>
        <w:rFonts w:ascii="Symbol" w:eastAsiaTheme="minorEastAsia" w:hAnsi="Symbol" w:cs="Georgi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Paragraph"/>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9" w15:restartNumberingAfterBreak="0">
    <w:nsid w:val="315F4C3E"/>
    <w:multiLevelType w:val="hybridMultilevel"/>
    <w:tmpl w:val="36D8825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7E1C27"/>
    <w:multiLevelType w:val="multilevel"/>
    <w:tmpl w:val="E0EC3F8C"/>
    <w:numStyleLink w:val="Bulletedlist"/>
  </w:abstractNum>
  <w:abstractNum w:abstractNumId="11" w15:restartNumberingAfterBreak="0">
    <w:nsid w:val="34DC2473"/>
    <w:multiLevelType w:val="multilevel"/>
    <w:tmpl w:val="91BEAA72"/>
    <w:numStyleLink w:val="HeadingNumbering"/>
  </w:abstractNum>
  <w:abstractNum w:abstractNumId="12" w15:restartNumberingAfterBreak="0">
    <w:nsid w:val="37741FDB"/>
    <w:multiLevelType w:val="hybridMultilevel"/>
    <w:tmpl w:val="A85EBAB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3" w15:restartNumberingAfterBreak="0">
    <w:nsid w:val="42377F11"/>
    <w:multiLevelType w:val="multilevel"/>
    <w:tmpl w:val="EC6CA08C"/>
    <w:numStyleLink w:val="Numberedlist"/>
  </w:abstractNum>
  <w:abstractNum w:abstractNumId="14" w15:restartNumberingAfterBreak="0">
    <w:nsid w:val="46F60619"/>
    <w:multiLevelType w:val="multilevel"/>
    <w:tmpl w:val="E0EC3F8C"/>
    <w:numStyleLink w:val="Bulletedlist"/>
  </w:abstractNum>
  <w:abstractNum w:abstractNumId="15" w15:restartNumberingAfterBreak="0">
    <w:nsid w:val="49B274C8"/>
    <w:multiLevelType w:val="multilevel"/>
    <w:tmpl w:val="E00A7AFC"/>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tabs>
          <w:tab w:val="num" w:pos="1797"/>
        </w:tabs>
        <w:ind w:left="1247" w:hanging="283"/>
      </w:pPr>
      <w:rPr>
        <w:rFonts w:hint="default"/>
      </w:rPr>
    </w:lvl>
    <w:lvl w:ilvl="3">
      <w:start w:val="1"/>
      <w:numFmt w:val="decimal"/>
      <w:lvlText w:val="%4"/>
      <w:lvlJc w:val="left"/>
      <w:pPr>
        <w:tabs>
          <w:tab w:val="num" w:pos="2517"/>
        </w:tabs>
        <w:ind w:left="1587" w:hanging="283"/>
      </w:pPr>
      <w:rPr>
        <w:rFonts w:hint="default"/>
      </w:rPr>
    </w:lvl>
    <w:lvl w:ilvl="4">
      <w:start w:val="1"/>
      <w:numFmt w:val="lowerLetter"/>
      <w:lvlText w:val="%5"/>
      <w:lvlJc w:val="left"/>
      <w:pPr>
        <w:tabs>
          <w:tab w:val="num" w:pos="3238"/>
        </w:tabs>
        <w:ind w:left="1927" w:hanging="283"/>
      </w:pPr>
      <w:rPr>
        <w:rFonts w:hint="default"/>
      </w:rPr>
    </w:lvl>
    <w:lvl w:ilvl="5">
      <w:start w:val="1"/>
      <w:numFmt w:val="lowerRoman"/>
      <w:lvlText w:val="%6"/>
      <w:lvlJc w:val="left"/>
      <w:pPr>
        <w:ind w:left="2267" w:hanging="283"/>
      </w:pPr>
      <w:rPr>
        <w:rFont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16" w15:restartNumberingAfterBreak="0">
    <w:nsid w:val="549D4D7F"/>
    <w:multiLevelType w:val="hybridMultilevel"/>
    <w:tmpl w:val="86109A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6824A3"/>
    <w:multiLevelType w:val="multilevel"/>
    <w:tmpl w:val="E0EC3F8C"/>
    <w:numStyleLink w:val="Bulletedlist"/>
  </w:abstractNum>
  <w:abstractNum w:abstractNumId="18"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19" w15:restartNumberingAfterBreak="0">
    <w:nsid w:val="5EA114AD"/>
    <w:multiLevelType w:val="multilevel"/>
    <w:tmpl w:val="EC6CA08C"/>
    <w:numStyleLink w:val="Numberedlist"/>
  </w:abstractNum>
  <w:abstractNum w:abstractNumId="20" w15:restartNumberingAfterBreak="0">
    <w:nsid w:val="656A67B4"/>
    <w:multiLevelType w:val="multilevel"/>
    <w:tmpl w:val="EC6CA08C"/>
    <w:numStyleLink w:val="Numberedlist"/>
  </w:abstractNum>
  <w:abstractNum w:abstractNumId="21" w15:restartNumberingAfterBreak="0">
    <w:nsid w:val="784C4DFC"/>
    <w:multiLevelType w:val="multilevel"/>
    <w:tmpl w:val="EC6CA08C"/>
    <w:numStyleLink w:val="Numberedlist"/>
  </w:abstractNum>
  <w:abstractNum w:abstractNumId="22" w15:restartNumberingAfterBreak="0">
    <w:nsid w:val="7C9F3ECA"/>
    <w:multiLevelType w:val="hybridMultilevel"/>
    <w:tmpl w:val="7C86B77A"/>
    <w:lvl w:ilvl="0" w:tplc="041D000F">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3" w15:restartNumberingAfterBreak="0">
    <w:nsid w:val="7E875051"/>
    <w:multiLevelType w:val="multilevel"/>
    <w:tmpl w:val="EC6CA08C"/>
    <w:numStyleLink w:val="Numberedlist"/>
  </w:abstractNum>
  <w:num w:numId="1" w16cid:durableId="1500347607">
    <w:abstractNumId w:val="5"/>
  </w:num>
  <w:num w:numId="2" w16cid:durableId="353459747">
    <w:abstractNumId w:val="12"/>
  </w:num>
  <w:num w:numId="3" w16cid:durableId="1098138586">
    <w:abstractNumId w:val="22"/>
  </w:num>
  <w:num w:numId="4" w16cid:durableId="926814409">
    <w:abstractNumId w:val="6"/>
  </w:num>
  <w:num w:numId="5" w16cid:durableId="1349142395">
    <w:abstractNumId w:val="9"/>
  </w:num>
  <w:num w:numId="6" w16cid:durableId="460080101">
    <w:abstractNumId w:val="16"/>
  </w:num>
  <w:num w:numId="7" w16cid:durableId="1585987492">
    <w:abstractNumId w:val="8"/>
  </w:num>
  <w:num w:numId="8" w16cid:durableId="2012220797">
    <w:abstractNumId w:val="4"/>
  </w:num>
  <w:num w:numId="9" w16cid:durableId="204679499">
    <w:abstractNumId w:val="10"/>
  </w:num>
  <w:num w:numId="10" w16cid:durableId="1181772424">
    <w:abstractNumId w:val="15"/>
  </w:num>
  <w:num w:numId="11" w16cid:durableId="1306814381">
    <w:abstractNumId w:val="14"/>
  </w:num>
  <w:num w:numId="12" w16cid:durableId="1533179162">
    <w:abstractNumId w:val="17"/>
  </w:num>
  <w:num w:numId="13" w16cid:durableId="1120995450">
    <w:abstractNumId w:val="18"/>
  </w:num>
  <w:num w:numId="14" w16cid:durableId="833228972">
    <w:abstractNumId w:val="23"/>
  </w:num>
  <w:num w:numId="15" w16cid:durableId="476075089">
    <w:abstractNumId w:val="19"/>
  </w:num>
  <w:num w:numId="16" w16cid:durableId="658385936">
    <w:abstractNumId w:val="21"/>
  </w:num>
  <w:num w:numId="17" w16cid:durableId="853109804">
    <w:abstractNumId w:val="2"/>
  </w:num>
  <w:num w:numId="18" w16cid:durableId="605844726">
    <w:abstractNumId w:val="20"/>
  </w:num>
  <w:num w:numId="19" w16cid:durableId="350423365">
    <w:abstractNumId w:val="13"/>
  </w:num>
  <w:num w:numId="20" w16cid:durableId="1200162913">
    <w:abstractNumId w:val="1"/>
  </w:num>
  <w:num w:numId="21" w16cid:durableId="1654524618">
    <w:abstractNumId w:val="3"/>
  </w:num>
  <w:num w:numId="22" w16cid:durableId="1970358289">
    <w:abstractNumId w:val="7"/>
  </w:num>
  <w:num w:numId="23" w16cid:durableId="217203920">
    <w:abstractNumId w:val="11"/>
  </w:num>
  <w:num w:numId="24" w16cid:durableId="1692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17"/>
    <w:rsid w:val="00033A83"/>
    <w:rsid w:val="00070DDF"/>
    <w:rsid w:val="00091489"/>
    <w:rsid w:val="000E57EE"/>
    <w:rsid w:val="000E7105"/>
    <w:rsid w:val="000F5D41"/>
    <w:rsid w:val="00110CAA"/>
    <w:rsid w:val="00113FEE"/>
    <w:rsid w:val="00114C55"/>
    <w:rsid w:val="001423FD"/>
    <w:rsid w:val="001459E5"/>
    <w:rsid w:val="00155C96"/>
    <w:rsid w:val="00157464"/>
    <w:rsid w:val="00181AA0"/>
    <w:rsid w:val="001876EA"/>
    <w:rsid w:val="001935E2"/>
    <w:rsid w:val="0019727E"/>
    <w:rsid w:val="001A35F0"/>
    <w:rsid w:val="001B04A3"/>
    <w:rsid w:val="001B639B"/>
    <w:rsid w:val="001C23B5"/>
    <w:rsid w:val="001C4A9B"/>
    <w:rsid w:val="001E1D2E"/>
    <w:rsid w:val="001E72DC"/>
    <w:rsid w:val="00236523"/>
    <w:rsid w:val="00246634"/>
    <w:rsid w:val="0026346A"/>
    <w:rsid w:val="0026543D"/>
    <w:rsid w:val="00287886"/>
    <w:rsid w:val="00292335"/>
    <w:rsid w:val="00292455"/>
    <w:rsid w:val="002970E8"/>
    <w:rsid w:val="002C49E4"/>
    <w:rsid w:val="002C64EC"/>
    <w:rsid w:val="002F2371"/>
    <w:rsid w:val="00317D4C"/>
    <w:rsid w:val="00322319"/>
    <w:rsid w:val="00333A4D"/>
    <w:rsid w:val="003544CD"/>
    <w:rsid w:val="003C4E33"/>
    <w:rsid w:val="003D1F61"/>
    <w:rsid w:val="003F0C05"/>
    <w:rsid w:val="003F0FE3"/>
    <w:rsid w:val="004235B4"/>
    <w:rsid w:val="0045181F"/>
    <w:rsid w:val="00456665"/>
    <w:rsid w:val="00475DBB"/>
    <w:rsid w:val="004A12D4"/>
    <w:rsid w:val="004B7D5D"/>
    <w:rsid w:val="004C480A"/>
    <w:rsid w:val="004E03C3"/>
    <w:rsid w:val="004E4B10"/>
    <w:rsid w:val="00523F90"/>
    <w:rsid w:val="00532D59"/>
    <w:rsid w:val="005355BA"/>
    <w:rsid w:val="00537B40"/>
    <w:rsid w:val="00545E17"/>
    <w:rsid w:val="00547F07"/>
    <w:rsid w:val="005630A4"/>
    <w:rsid w:val="00564E15"/>
    <w:rsid w:val="00570DE3"/>
    <w:rsid w:val="00574175"/>
    <w:rsid w:val="00586A3D"/>
    <w:rsid w:val="00594125"/>
    <w:rsid w:val="005E091B"/>
    <w:rsid w:val="005E366D"/>
    <w:rsid w:val="005E4C37"/>
    <w:rsid w:val="00627666"/>
    <w:rsid w:val="006510A3"/>
    <w:rsid w:val="0066664B"/>
    <w:rsid w:val="00674DF4"/>
    <w:rsid w:val="006B3395"/>
    <w:rsid w:val="006C112E"/>
    <w:rsid w:val="006C27CF"/>
    <w:rsid w:val="006D47AD"/>
    <w:rsid w:val="006D561A"/>
    <w:rsid w:val="0073249C"/>
    <w:rsid w:val="007422BB"/>
    <w:rsid w:val="00757E23"/>
    <w:rsid w:val="00784D0C"/>
    <w:rsid w:val="007C6922"/>
    <w:rsid w:val="00807211"/>
    <w:rsid w:val="00831530"/>
    <w:rsid w:val="00851368"/>
    <w:rsid w:val="0089542E"/>
    <w:rsid w:val="008A530B"/>
    <w:rsid w:val="008D77F7"/>
    <w:rsid w:val="008F5AA8"/>
    <w:rsid w:val="008F7A3B"/>
    <w:rsid w:val="0090112B"/>
    <w:rsid w:val="009014D4"/>
    <w:rsid w:val="009173D0"/>
    <w:rsid w:val="0093411E"/>
    <w:rsid w:val="00974E9F"/>
    <w:rsid w:val="00981253"/>
    <w:rsid w:val="009E2DDB"/>
    <w:rsid w:val="009F09FC"/>
    <w:rsid w:val="00A10A96"/>
    <w:rsid w:val="00A11544"/>
    <w:rsid w:val="00A30F03"/>
    <w:rsid w:val="00A44705"/>
    <w:rsid w:val="00A51244"/>
    <w:rsid w:val="00A70B5C"/>
    <w:rsid w:val="00A75D8E"/>
    <w:rsid w:val="00A96854"/>
    <w:rsid w:val="00A975F0"/>
    <w:rsid w:val="00AB3FCC"/>
    <w:rsid w:val="00AD3584"/>
    <w:rsid w:val="00AE0C6E"/>
    <w:rsid w:val="00AF59A1"/>
    <w:rsid w:val="00B03274"/>
    <w:rsid w:val="00B21772"/>
    <w:rsid w:val="00B24748"/>
    <w:rsid w:val="00B37A0D"/>
    <w:rsid w:val="00B4691B"/>
    <w:rsid w:val="00B53568"/>
    <w:rsid w:val="00B62177"/>
    <w:rsid w:val="00B81B4E"/>
    <w:rsid w:val="00B86D85"/>
    <w:rsid w:val="00BA08AE"/>
    <w:rsid w:val="00BC41B7"/>
    <w:rsid w:val="00BD5F74"/>
    <w:rsid w:val="00BF0143"/>
    <w:rsid w:val="00C020D4"/>
    <w:rsid w:val="00C07992"/>
    <w:rsid w:val="00C36E0B"/>
    <w:rsid w:val="00C45BEB"/>
    <w:rsid w:val="00C6463B"/>
    <w:rsid w:val="00C77E2E"/>
    <w:rsid w:val="00C907E0"/>
    <w:rsid w:val="00CD468D"/>
    <w:rsid w:val="00CE2429"/>
    <w:rsid w:val="00CF70F5"/>
    <w:rsid w:val="00D02FA8"/>
    <w:rsid w:val="00D05C0F"/>
    <w:rsid w:val="00D22095"/>
    <w:rsid w:val="00D32A2B"/>
    <w:rsid w:val="00D4250D"/>
    <w:rsid w:val="00D55A6B"/>
    <w:rsid w:val="00D66D1D"/>
    <w:rsid w:val="00D94071"/>
    <w:rsid w:val="00D970E3"/>
    <w:rsid w:val="00D97414"/>
    <w:rsid w:val="00DA3DD4"/>
    <w:rsid w:val="00DB391F"/>
    <w:rsid w:val="00DB4219"/>
    <w:rsid w:val="00DD10BB"/>
    <w:rsid w:val="00DD17F1"/>
    <w:rsid w:val="00DD3C38"/>
    <w:rsid w:val="00DD470A"/>
    <w:rsid w:val="00DF40EF"/>
    <w:rsid w:val="00DF59E1"/>
    <w:rsid w:val="00E07FDD"/>
    <w:rsid w:val="00E26C02"/>
    <w:rsid w:val="00E601CB"/>
    <w:rsid w:val="00E60828"/>
    <w:rsid w:val="00E60D37"/>
    <w:rsid w:val="00E616D4"/>
    <w:rsid w:val="00E6620D"/>
    <w:rsid w:val="00E73FBF"/>
    <w:rsid w:val="00E96269"/>
    <w:rsid w:val="00EB47D2"/>
    <w:rsid w:val="00EC70FF"/>
    <w:rsid w:val="00EF03D0"/>
    <w:rsid w:val="00EF17CA"/>
    <w:rsid w:val="00EF195C"/>
    <w:rsid w:val="00EF6589"/>
    <w:rsid w:val="00F341AB"/>
    <w:rsid w:val="00F43EFA"/>
    <w:rsid w:val="00F462DA"/>
    <w:rsid w:val="00F54751"/>
    <w:rsid w:val="00F63750"/>
    <w:rsid w:val="00F81651"/>
    <w:rsid w:val="00FB061D"/>
    <w:rsid w:val="00FB1D08"/>
    <w:rsid w:val="00FD5015"/>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6ABC2E"/>
  <w15:docId w15:val="{3ACC1445-85C3-44B5-A1F1-1A2E84F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E3"/>
    <w:pPr>
      <w:autoSpaceDE w:val="0"/>
      <w:autoSpaceDN w:val="0"/>
      <w:adjustRightInd w:val="0"/>
      <w:spacing w:line="288" w:lineRule="auto"/>
      <w:textAlignment w:val="center"/>
    </w:pPr>
    <w:rPr>
      <w:rFonts w:ascii="Georgia" w:hAnsi="Georgia" w:cs="Georgia"/>
      <w:color w:val="000000"/>
      <w:sz w:val="21"/>
      <w:szCs w:val="21"/>
    </w:rPr>
  </w:style>
  <w:style w:type="paragraph" w:styleId="Heading1">
    <w:name w:val="heading 1"/>
    <w:basedOn w:val="Normal"/>
    <w:next w:val="Normal"/>
    <w:link w:val="Heading1Char"/>
    <w:uiPriority w:val="9"/>
    <w:qFormat/>
    <w:rsid w:val="009F09FC"/>
    <w:pPr>
      <w:keepNext/>
      <w:keepLines/>
      <w:spacing w:before="300" w:after="300" w:line="264" w:lineRule="auto"/>
      <w:outlineLvl w:val="0"/>
    </w:pPr>
    <w:rPr>
      <w:rFonts w:asciiTheme="majorHAnsi" w:hAnsiTheme="majorHAnsi" w:cs="Calibri"/>
      <w:sz w:val="36"/>
      <w:szCs w:val="36"/>
    </w:rPr>
  </w:style>
  <w:style w:type="paragraph" w:styleId="Heading2">
    <w:name w:val="heading 2"/>
    <w:basedOn w:val="Heading1"/>
    <w:next w:val="Normal"/>
    <w:link w:val="Heading2Char"/>
    <w:uiPriority w:val="9"/>
    <w:qFormat/>
    <w:rsid w:val="00D22095"/>
    <w:pPr>
      <w:spacing w:after="120" w:line="288" w:lineRule="auto"/>
      <w:outlineLvl w:val="1"/>
    </w:pPr>
    <w:rPr>
      <w:rFonts w:cs="Calibri-Bold"/>
      <w:b/>
      <w:bCs/>
      <w:sz w:val="28"/>
      <w:szCs w:val="28"/>
    </w:rPr>
  </w:style>
  <w:style w:type="paragraph" w:styleId="Heading3">
    <w:name w:val="heading 3"/>
    <w:basedOn w:val="Heading1"/>
    <w:next w:val="Normal"/>
    <w:link w:val="Heading3Char"/>
    <w:uiPriority w:val="9"/>
    <w:qFormat/>
    <w:rsid w:val="00236523"/>
    <w:pPr>
      <w:spacing w:before="150" w:after="57" w:line="288" w:lineRule="auto"/>
      <w:outlineLvl w:val="2"/>
    </w:pPr>
    <w:rPr>
      <w:sz w:val="24"/>
      <w:szCs w:val="24"/>
    </w:rPr>
  </w:style>
  <w:style w:type="paragraph" w:styleId="Heading4">
    <w:name w:val="heading 4"/>
    <w:basedOn w:val="Heading1"/>
    <w:next w:val="Normal"/>
    <w:link w:val="Heading4Char"/>
    <w:uiPriority w:val="9"/>
    <w:unhideWhenUsed/>
    <w:rsid w:val="00F341AB"/>
    <w:pPr>
      <w:spacing w:before="150" w:after="57" w:line="288" w:lineRule="auto"/>
      <w:outlineLvl w:val="3"/>
    </w:pPr>
    <w:rPr>
      <w:rFonts w:eastAsiaTheme="majorEastAsia" w:cstheme="majorBidi"/>
      <w:iCs/>
      <w:color w:val="auto"/>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3544CD"/>
    <w:pPr>
      <w:tabs>
        <w:tab w:val="right" w:pos="8930"/>
      </w:tabs>
      <w:ind w:right="360"/>
    </w:pPr>
    <w:rPr>
      <w:rFonts w:ascii="Calibri" w:hAnsi="Calibri"/>
      <w:sz w:val="18"/>
    </w:rPr>
  </w:style>
  <w:style w:type="character" w:customStyle="1" w:styleId="HeaderChar">
    <w:name w:val="Header Char"/>
    <w:basedOn w:val="DefaultParagraphFont"/>
    <w:link w:val="Header"/>
    <w:uiPriority w:val="99"/>
    <w:rsid w:val="003544CD"/>
    <w:rPr>
      <w:rFonts w:ascii="Calibri" w:hAnsi="Calibri"/>
      <w:sz w:val="18"/>
    </w:rPr>
  </w:style>
  <w:style w:type="paragraph" w:styleId="Footer">
    <w:name w:val="footer"/>
    <w:link w:val="FooterChar"/>
    <w:uiPriority w:val="99"/>
    <w:unhideWhenUsed/>
    <w:rsid w:val="003544CD"/>
    <w:rPr>
      <w:rFonts w:ascii="Calibri" w:hAnsi="Calibri" w:cs="Calibri-Bold"/>
      <w:bCs/>
      <w:color w:val="000000"/>
      <w:sz w:val="18"/>
      <w:szCs w:val="18"/>
    </w:rPr>
  </w:style>
  <w:style w:type="character" w:customStyle="1" w:styleId="FooterChar">
    <w:name w:val="Footer Char"/>
    <w:basedOn w:val="DefaultParagraphFont"/>
    <w:link w:val="Footer"/>
    <w:uiPriority w:val="99"/>
    <w:rsid w:val="003544CD"/>
    <w:rPr>
      <w:rFonts w:ascii="Calibri" w:hAnsi="Calibri" w:cs="Calibri-Bold"/>
      <w:bCs/>
      <w:color w:val="000000"/>
      <w:sz w:val="18"/>
      <w:szCs w:val="18"/>
    </w:rPr>
  </w:style>
  <w:style w:type="character" w:styleId="PageNumber">
    <w:name w:val="page number"/>
    <w:basedOn w:val="DefaultParagraphFont"/>
    <w:uiPriority w:val="99"/>
    <w:semiHidden/>
    <w:unhideWhenUsed/>
    <w:rsid w:val="00B21772"/>
  </w:style>
  <w:style w:type="paragraph" w:styleId="BalloonText">
    <w:name w:val="Balloon Text"/>
    <w:basedOn w:val="Normal"/>
    <w:link w:val="BalloonTextChar"/>
    <w:uiPriority w:val="99"/>
    <w:semiHidden/>
    <w:unhideWhenUsed/>
    <w:rsid w:val="00B21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772"/>
    <w:rPr>
      <w:rFonts w:ascii="Lucida Grande" w:hAnsi="Lucida Grande" w:cs="Lucida Grande"/>
      <w:sz w:val="18"/>
      <w:szCs w:val="18"/>
    </w:rPr>
  </w:style>
  <w:style w:type="table" w:styleId="TableGrid">
    <w:name w:val="Table Grid"/>
    <w:basedOn w:val="TableNormal"/>
    <w:uiPriority w:val="59"/>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Paragraph">
    <w:name w:val="List Paragraph"/>
    <w:basedOn w:val="Normalindrag"/>
    <w:uiPriority w:val="34"/>
    <w:rsid w:val="006D561A"/>
    <w:pPr>
      <w:numPr>
        <w:ilvl w:val="1"/>
        <w:numId w:val="4"/>
      </w:numPr>
      <w:spacing w:before="57" w:after="57"/>
      <w:ind w:left="1134"/>
      <w:contextualSpacing/>
    </w:pPr>
  </w:style>
  <w:style w:type="character" w:customStyle="1" w:styleId="Heading1Char">
    <w:name w:val="Heading 1 Char"/>
    <w:basedOn w:val="DefaultParagraphFont"/>
    <w:link w:val="Heading1"/>
    <w:uiPriority w:val="9"/>
    <w:rsid w:val="009F09FC"/>
    <w:rPr>
      <w:rFonts w:asciiTheme="majorHAnsi" w:hAnsiTheme="majorHAnsi" w:cs="Calibri"/>
      <w:color w:val="000000"/>
      <w:sz w:val="36"/>
      <w:szCs w:val="36"/>
    </w:rPr>
  </w:style>
  <w:style w:type="character" w:customStyle="1" w:styleId="Heading2Char">
    <w:name w:val="Heading 2 Char"/>
    <w:basedOn w:val="DefaultParagraphFont"/>
    <w:link w:val="Heading2"/>
    <w:uiPriority w:val="9"/>
    <w:rsid w:val="00D22095"/>
    <w:rPr>
      <w:rFonts w:asciiTheme="majorHAnsi" w:hAnsiTheme="majorHAnsi" w:cs="Calibri-Bold"/>
      <w:b/>
      <w:bCs/>
      <w:color w:val="000000"/>
      <w:sz w:val="28"/>
      <w:szCs w:val="28"/>
    </w:rPr>
  </w:style>
  <w:style w:type="character" w:customStyle="1" w:styleId="Heading3Char">
    <w:name w:val="Heading 3 Char"/>
    <w:basedOn w:val="DefaultParagraphFont"/>
    <w:link w:val="Heading3"/>
    <w:uiPriority w:val="9"/>
    <w:rsid w:val="00236523"/>
    <w:rPr>
      <w:rFonts w:asciiTheme="majorHAnsi" w:hAnsiTheme="majorHAnsi" w:cs="Calibri"/>
      <w:color w:val="000000"/>
      <w:lang w:val="en-GB"/>
    </w:rPr>
  </w:style>
  <w:style w:type="table" w:styleId="LightShading">
    <w:name w:val="Light Shading"/>
    <w:basedOn w:val="TableNorma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TableNorma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Heading4Char">
    <w:name w:val="Heading 4 Char"/>
    <w:basedOn w:val="DefaultParagraphFont"/>
    <w:link w:val="Heading4"/>
    <w:uiPriority w:val="9"/>
    <w:rsid w:val="00F341AB"/>
    <w:rPr>
      <w:rFonts w:asciiTheme="majorHAnsi" w:eastAsiaTheme="majorEastAsia" w:hAnsiTheme="majorHAnsi" w:cstheme="majorBidi"/>
      <w:iCs/>
      <w:sz w:val="21"/>
      <w:szCs w:val="36"/>
      <w:lang w:val="en-GB"/>
    </w:rPr>
  </w:style>
  <w:style w:type="paragraph" w:styleId="Title">
    <w:name w:val="Title"/>
    <w:basedOn w:val="Normal"/>
    <w:next w:val="Normal"/>
    <w:link w:val="TitleChar"/>
    <w:uiPriority w:val="17"/>
    <w:rsid w:val="004E4B10"/>
    <w:pPr>
      <w:keepNext/>
      <w:keepLines/>
      <w:spacing w:after="30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7"/>
    <w:rsid w:val="00B24748"/>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8"/>
    <w:rsid w:val="004E4B10"/>
    <w:pPr>
      <w:numPr>
        <w:ilvl w:val="1"/>
      </w:numPr>
    </w:pPr>
    <w:rPr>
      <w:rFonts w:cstheme="minorBidi"/>
      <w:sz w:val="24"/>
      <w:szCs w:val="22"/>
    </w:rPr>
  </w:style>
  <w:style w:type="character" w:customStyle="1" w:styleId="SubtitleChar">
    <w:name w:val="Subtitle Char"/>
    <w:basedOn w:val="DefaultParagraphFont"/>
    <w:link w:val="Subtitle"/>
    <w:uiPriority w:val="18"/>
    <w:rsid w:val="00B24748"/>
    <w:rPr>
      <w:rFonts w:asciiTheme="majorHAnsi" w:eastAsiaTheme="majorEastAsia" w:hAnsiTheme="majorHAnsi"/>
      <w:spacing w:val="-10"/>
      <w:kern w:val="28"/>
      <w:szCs w:val="22"/>
    </w:rPr>
  </w:style>
  <w:style w:type="character" w:styleId="SubtleEmphasis">
    <w:name w:val="Subtle Emphasis"/>
    <w:basedOn w:val="DefaultParagraphFont"/>
    <w:uiPriority w:val="19"/>
    <w:semiHidden/>
    <w:rsid w:val="00292455"/>
    <w:rPr>
      <w:i/>
      <w:iCs/>
      <w:color w:val="404040" w:themeColor="text1" w:themeTint="BF"/>
    </w:rPr>
  </w:style>
  <w:style w:type="character" w:styleId="Emphasis">
    <w:name w:val="Emphasis"/>
    <w:basedOn w:val="DefaultParagraphFont"/>
    <w:uiPriority w:val="20"/>
    <w:rsid w:val="00564E15"/>
    <w:rPr>
      <w:i/>
      <w:iCs/>
    </w:rPr>
  </w:style>
  <w:style w:type="character" w:styleId="IntenseEmphasis">
    <w:name w:val="Intense Emphasis"/>
    <w:basedOn w:val="DefaultParagraphFont"/>
    <w:uiPriority w:val="21"/>
    <w:semiHidden/>
    <w:rsid w:val="00564E15"/>
    <w:rPr>
      <w:i/>
      <w:iCs/>
      <w:color w:val="00CFB5" w:themeColor="accent1"/>
    </w:rPr>
  </w:style>
  <w:style w:type="character" w:styleId="BookTitle">
    <w:name w:val="Book Title"/>
    <w:basedOn w:val="DefaultParagraphFont"/>
    <w:uiPriority w:val="33"/>
    <w:semiHidden/>
    <w:rsid w:val="00564E15"/>
    <w:rPr>
      <w:b/>
      <w:bCs/>
      <w:i/>
      <w:iCs/>
      <w:spacing w:val="5"/>
    </w:rPr>
  </w:style>
  <w:style w:type="character" w:styleId="Strong">
    <w:name w:val="Strong"/>
    <w:basedOn w:val="DefaultParagraphFon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Caption">
    <w:name w:val="caption"/>
    <w:basedOn w:val="Normal"/>
    <w:next w:val="Normal"/>
    <w:uiPriority w:val="35"/>
    <w:unhideWhenUsed/>
    <w:qFormat/>
    <w:rsid w:val="006C27CF"/>
    <w:pPr>
      <w:keepLines/>
      <w:spacing w:before="300" w:after="300"/>
      <w:jc w:val="center"/>
    </w:pPr>
    <w:rPr>
      <w:i/>
      <w:iCs/>
      <w:color w:val="auto"/>
      <w:szCs w:val="18"/>
    </w:rPr>
  </w:style>
  <w:style w:type="table" w:styleId="GridTable1Light-Accent1">
    <w:name w:val="Grid Table 1 Light Accent 1"/>
    <w:basedOn w:val="TableNorma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Caption"/>
    <w:uiPriority w:val="14"/>
    <w:qFormat/>
    <w:rsid w:val="008F7A3B"/>
    <w:pPr>
      <w:spacing w:before="57"/>
    </w:pPr>
  </w:style>
  <w:style w:type="paragraph" w:customStyle="1" w:styleId="Tabellbeskrivning">
    <w:name w:val="Tabellbeskrivning"/>
    <w:basedOn w:val="Caption"/>
    <w:uiPriority w:val="14"/>
    <w:qFormat/>
    <w:rsid w:val="006C27CF"/>
    <w:pPr>
      <w:keepNext/>
      <w:spacing w:after="57"/>
    </w:pPr>
  </w:style>
  <w:style w:type="paragraph" w:styleId="Quote">
    <w:name w:val="Quote"/>
    <w:basedOn w:val="Normal"/>
    <w:next w:val="Normal"/>
    <w:link w:val="QuoteChar"/>
    <w:uiPriority w:val="29"/>
    <w:rsid w:val="006C27CF"/>
    <w:pPr>
      <w:spacing w:before="300" w:after="300"/>
      <w:ind w:left="567" w:right="567"/>
    </w:pPr>
    <w:rPr>
      <w:i/>
      <w:iCs/>
      <w:color w:val="404040" w:themeColor="text1" w:themeTint="BF"/>
    </w:rPr>
  </w:style>
  <w:style w:type="character" w:customStyle="1" w:styleId="QuoteChar">
    <w:name w:val="Quote Char"/>
    <w:basedOn w:val="DefaultParagraphFont"/>
    <w:link w:val="Quote"/>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7"/>
      </w:numPr>
    </w:pPr>
  </w:style>
  <w:style w:type="numbering" w:customStyle="1" w:styleId="Numberedlist">
    <w:name w:val="Numbered list"/>
    <w:uiPriority w:val="99"/>
    <w:rsid w:val="00574175"/>
    <w:pPr>
      <w:numPr>
        <w:numId w:val="1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21"/>
      </w:numPr>
    </w:pPr>
  </w:style>
  <w:style w:type="numbering" w:customStyle="1" w:styleId="IsolatedNumberedList">
    <w:name w:val="Isolated Numbered List"/>
    <w:uiPriority w:val="99"/>
    <w:rsid w:val="001C4A9B"/>
    <w:pPr>
      <w:numPr>
        <w:numId w:val="21"/>
      </w:numPr>
    </w:pPr>
  </w:style>
  <w:style w:type="numbering" w:customStyle="1" w:styleId="HeadingNumbering">
    <w:name w:val="Heading Numbering"/>
    <w:uiPriority w:val="99"/>
    <w:rsid w:val="0066664B"/>
    <w:pPr>
      <w:numPr>
        <w:numId w:val="22"/>
      </w:numPr>
    </w:pPr>
  </w:style>
  <w:style w:type="paragraph" w:styleId="TOCHeading">
    <w:name w:val="TOC Heading"/>
    <w:basedOn w:val="Heading1"/>
    <w:next w:val="Normal"/>
    <w:uiPriority w:val="39"/>
    <w:unhideWhenUsed/>
    <w:qFormat/>
    <w:rsid w:val="00157464"/>
    <w:pPr>
      <w:autoSpaceDE/>
      <w:autoSpaceDN/>
      <w:adjustRightInd/>
      <w:textAlignment w:val="auto"/>
      <w:outlineLvl w:val="9"/>
    </w:pPr>
  </w:style>
  <w:style w:type="paragraph" w:styleId="TOC1">
    <w:name w:val="toc 1"/>
    <w:basedOn w:val="Normal"/>
    <w:next w:val="Normal"/>
    <w:autoRedefine/>
    <w:uiPriority w:val="39"/>
    <w:unhideWhenUsed/>
    <w:rsid w:val="00D97414"/>
    <w:pPr>
      <w:tabs>
        <w:tab w:val="right" w:leader="dot" w:pos="7786"/>
      </w:tabs>
      <w:spacing w:before="150"/>
    </w:pPr>
    <w:rPr>
      <w:noProof/>
    </w:rPr>
  </w:style>
  <w:style w:type="paragraph" w:styleId="TOC2">
    <w:name w:val="toc 2"/>
    <w:basedOn w:val="Normal"/>
    <w:next w:val="Normal"/>
    <w:autoRedefine/>
    <w:uiPriority w:val="39"/>
    <w:unhideWhenUsed/>
    <w:rsid w:val="00D97414"/>
    <w:pPr>
      <w:tabs>
        <w:tab w:val="right" w:leader="dot" w:pos="7786"/>
      </w:tabs>
      <w:ind w:left="210"/>
    </w:pPr>
    <w:rPr>
      <w:noProof/>
    </w:rPr>
  </w:style>
  <w:style w:type="paragraph" w:styleId="TOC3">
    <w:name w:val="toc 3"/>
    <w:basedOn w:val="Normal"/>
    <w:next w:val="Normal"/>
    <w:autoRedefine/>
    <w:uiPriority w:val="39"/>
    <w:unhideWhenUsed/>
    <w:rsid w:val="00D97414"/>
    <w:pPr>
      <w:tabs>
        <w:tab w:val="right" w:leader="dot" w:pos="7786"/>
      </w:tabs>
      <w:ind w:left="420"/>
    </w:pPr>
    <w:rPr>
      <w:noProof/>
    </w:rPr>
  </w:style>
  <w:style w:type="character" w:styleId="Hyperlink">
    <w:name w:val="Hyperlink"/>
    <w:basedOn w:val="DefaultParagraphFont"/>
    <w:uiPriority w:val="99"/>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character" w:styleId="PlaceholderText">
    <w:name w:val="Placeholder Text"/>
    <w:basedOn w:val="DefaultParagraphFont"/>
    <w:uiPriority w:val="99"/>
    <w:semiHidden/>
    <w:rsid w:val="00757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jo96\Documents\Anpassade%20Office-mallar\PM%20(nedban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E9C2817DA64176B681BA5463360A79"/>
        <w:category>
          <w:name w:val="Allmänt"/>
          <w:gallery w:val="placeholder"/>
        </w:category>
        <w:types>
          <w:type w:val="bbPlcHdr"/>
        </w:types>
        <w:behaviors>
          <w:behavior w:val="content"/>
        </w:behaviors>
        <w:guid w:val="{49C10464-C6C3-4E45-8069-9A8D26A00E4F}"/>
      </w:docPartPr>
      <w:docPartBody>
        <w:p w:rsidR="009F52B2" w:rsidRDefault="00000000">
          <w:pPr>
            <w:pStyle w:val="7FE9C2817DA64176B681BA5463360A79"/>
          </w:pPr>
          <w:r w:rsidRPr="00586A3D">
            <w:rPr>
              <w:rStyle w:val="PlaceholderText"/>
            </w:rPr>
            <w:t>Mall för 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D2"/>
    <w:rsid w:val="00106196"/>
    <w:rsid w:val="001A35F0"/>
    <w:rsid w:val="002E65B4"/>
    <w:rsid w:val="004436EE"/>
    <w:rsid w:val="009F52B2"/>
    <w:rsid w:val="00A37F23"/>
    <w:rsid w:val="00D4250D"/>
    <w:rsid w:val="00D94071"/>
    <w:rsid w:val="00EA5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E9C2817DA64176B681BA5463360A79">
    <w:name w:val="7FE9C2817DA64176B681BA5463360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custClrLst>
    <a:custClr name="LiU-BLÅ">
      <a:srgbClr val="00B9E7"/>
    </a:custClr>
    <a:custClr name="LiU-TURKOS">
      <a:srgbClr val="17C7D2"/>
    </a:custClr>
    <a:custClr name="LiU-GRÖN">
      <a:srgbClr val="00CFB5"/>
    </a:custClr>
    <a:custClr name="LiU-">
      <a:srgbClr val="FFFFFF"/>
    </a:custClr>
    <a:custClr name="LiU-ORANGE">
      <a:srgbClr val="FF6442"/>
    </a:custClr>
    <a:custClr name="LiU-LILA">
      <a:srgbClr val="8981D3"/>
    </a:custClr>
    <a:custClr name="LiU-GUL">
      <a:srgbClr val="FDEF5D"/>
    </a:custClr>
    <a:custClr name="LiU-GRÅ">
      <a:srgbClr val="6A7E91"/>
    </a:custClr>
    <a:custClr name="LiU-">
      <a:srgbClr val="FFFFFF"/>
    </a:custClr>
    <a:custClr name="LiU-">
      <a:srgbClr val="FFFFFF"/>
    </a:custClr>
    <a:custClr name="LiU-BLÅ 50%">
      <a:srgbClr val="80DCF3"/>
    </a:custClr>
    <a:custClr name="LiU-TURKOS 50%">
      <a:srgbClr val="8BE3E9"/>
    </a:custClr>
    <a:custClr name="LiU-GRÖN 50%">
      <a:srgbClr val="80E7DA"/>
    </a:custClr>
    <a:custClr name="LiU-">
      <a:srgbClr val="FFFFFF"/>
    </a:custClr>
    <a:custClr name="LiU-ORANGE 50%">
      <a:srgbClr val="FFB2A1"/>
    </a:custClr>
    <a:custClr name="LiU-LILA 50%">
      <a:srgbClr val="C4C0E9"/>
    </a:custClr>
    <a:custClr name="LiU-GUL 50%">
      <a:srgbClr val="FEF7AE"/>
    </a:custClr>
    <a:custClr name="LiU-GRÅ 50%">
      <a:srgbClr val="B5BFC8"/>
    </a:custClr>
    <a:custClr name="LiU-">
      <a:srgbClr val="FFFFFF"/>
    </a:custClr>
    <a:custClr name="LiU-">
      <a:srgbClr val="FFFFFF"/>
    </a:custClr>
    <a:custClr name="LiU-BLÅ 30%">
      <a:srgbClr val="B3EAF8"/>
    </a:custClr>
    <a:custClr name="LiU-TURKOS 30%">
      <a:srgbClr val="B9EEF2"/>
    </a:custClr>
    <a:custClr name="LiU-GRÖN 30%">
      <a:srgbClr val="B3F1E9"/>
    </a:custClr>
    <a:custClr name="LiU-">
      <a:srgbClr val="FFFFFF"/>
    </a:custClr>
    <a:custClr name="LiU-ORANGE 30%">
      <a:srgbClr val="FFD1C6"/>
    </a:custClr>
    <a:custClr name="LiU-LILA 30%">
      <a:srgbClr val="DCD9F2"/>
    </a:custClr>
    <a:custClr name="LiU-">
      <a:srgbClr val="FFFFFF"/>
    </a:custClr>
    <a:custClr name="LiU-GRÅ 30%">
      <a:srgbClr val="D2D8DE"/>
    </a:custClr>
    <a:custClr name="LiU-">
      <a:srgbClr val="FFFFFF"/>
    </a:custClr>
    <a:custClr name="LiU-">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f6351e9a-ea34-4ad9-b922-25ec9d06a7c5">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031C3207A044E9EC9C4231C161E8E" ma:contentTypeVersion="15" ma:contentTypeDescription="Create a new document." ma:contentTypeScope="" ma:versionID="1fde9fd1cca45b7cc77405221c30bc2e">
  <xsd:schema xmlns:xsd="http://www.w3.org/2001/XMLSchema" xmlns:xs="http://www.w3.org/2001/XMLSchema" xmlns:p="http://schemas.microsoft.com/office/2006/metadata/properties" xmlns:ns2="484986f3-affb-4909-aac7-6cbe78376350" xmlns:ns3="f6351e9a-ea34-4ad9-b922-25ec9d06a7c5" targetNamespace="http://schemas.microsoft.com/office/2006/metadata/properties" ma:root="true" ma:fieldsID="b73037306e1955fd784ea1a13a0c0ac3" ns2:_="" ns3:_="">
    <xsd:import namespace="484986f3-affb-4909-aac7-6cbe78376350"/>
    <xsd:import namespace="f6351e9a-ea34-4ad9-b922-25ec9d06a7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ers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86f3-affb-4909-aac7-6cbe78376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51e9a-ea34-4ad9-b922-25ec9d06a7c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 ma:index="20" nillable="true" ma:displayName="Person" ma:list="UserInfo" ma:SharePointGroup="5"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iUNode xmlns="https://insidan.liu.se/kommunikationsstod/grafiskprofil?l=sv">
  <Utgava/>
  <DNR/>
</LiUNode>
</file>

<file path=customXml/item5.xml><?xml version="1.0" encoding="utf-8"?>
<LiUNode xmlns="http://CustomDemoXML.htm">
  <Utgava/>
  <DNR_LIU/>
</LiUNod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iUNode xmlns="https://insidan.liu.se/kommunikationsstod/grafiskprofil?l=sv">
  <DNR/>
  <Utgava/>
  <Avdelning>Institutionen för datavetenskap</Avdelning>
</LiUNode>
</file>

<file path=customXml/itemProps1.xml><?xml version="1.0" encoding="utf-8"?>
<ds:datastoreItem xmlns:ds="http://schemas.openxmlformats.org/officeDocument/2006/customXml" ds:itemID="{BBCA06BB-D7F3-437F-A61A-4C91BC7C7797}">
  <ds:schemaRefs>
    <ds:schemaRef ds:uri="http://schemas.microsoft.com/office/2006/metadata/properties"/>
    <ds:schemaRef ds:uri="http://schemas.microsoft.com/office/infopath/2007/PartnerControls"/>
    <ds:schemaRef ds:uri="f6351e9a-ea34-4ad9-b922-25ec9d06a7c5"/>
  </ds:schemaRefs>
</ds:datastoreItem>
</file>

<file path=customXml/itemProps2.xml><?xml version="1.0" encoding="utf-8"?>
<ds:datastoreItem xmlns:ds="http://schemas.openxmlformats.org/officeDocument/2006/customXml" ds:itemID="{0115603B-311B-49D6-9AD1-29FA52350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86f3-affb-4909-aac7-6cbe78376350"/>
    <ds:schemaRef ds:uri="f6351e9a-ea34-4ad9-b922-25ec9d06a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B41F7-89DF-4C55-9986-B11FE6E55217}">
  <ds:schemaRefs>
    <ds:schemaRef ds:uri="http://schemas.microsoft.com/sharepoint/v3/contenttype/forms"/>
  </ds:schemaRefs>
</ds:datastoreItem>
</file>

<file path=customXml/itemProps4.xml><?xml version="1.0" encoding="utf-8"?>
<ds:datastoreItem xmlns:ds="http://schemas.openxmlformats.org/officeDocument/2006/customXml" ds:itemID="{4760D7DD-F64E-49F6-B9ED-B601DEDB5A0D}">
  <ds:schemaRefs>
    <ds:schemaRef ds:uri="https://insidan.liu.se/kommunikationsstod/grafiskprofil?l=sv"/>
  </ds:schemaRefs>
</ds:datastoreItem>
</file>

<file path=customXml/itemProps5.xml><?xml version="1.0" encoding="utf-8"?>
<ds:datastoreItem xmlns:ds="http://schemas.openxmlformats.org/officeDocument/2006/customXml" ds:itemID="{679E48F1-922A-4806-B82F-F855C4720455}">
  <ds:schemaRefs>
    <ds:schemaRef ds:uri="http://CustomDemoXML.htm"/>
  </ds:schemaRefs>
</ds:datastoreItem>
</file>

<file path=customXml/itemProps6.xml><?xml version="1.0" encoding="utf-8"?>
<ds:datastoreItem xmlns:ds="http://schemas.openxmlformats.org/officeDocument/2006/customXml" ds:itemID="{44DD18FA-256F-4220-84B1-130E3FA489A4}">
  <ds:schemaRefs>
    <ds:schemaRef ds:uri="http://schemas.openxmlformats.org/officeDocument/2006/bibliography"/>
  </ds:schemaRefs>
</ds:datastoreItem>
</file>

<file path=customXml/itemProps7.xml><?xml version="1.0" encoding="utf-8"?>
<ds:datastoreItem xmlns:ds="http://schemas.openxmlformats.org/officeDocument/2006/customXml" ds:itemID="{0F56F0D2-51A2-4EF1-B176-424000F58E63}">
  <ds:schemaRefs>
    <ds:schemaRef ds:uri="https://insidan.liu.se/kommunikationsstod/grafiskprofil?l=sv"/>
  </ds:schemaRefs>
</ds:datastoreItem>
</file>

<file path=docProps/app.xml><?xml version="1.0" encoding="utf-8"?>
<Properties xmlns="http://schemas.openxmlformats.org/officeDocument/2006/extended-properties" xmlns:vt="http://schemas.openxmlformats.org/officeDocument/2006/docPropsVTypes">
  <Template>PM (nedbantat).dotx</Template>
  <TotalTime>151</TotalTime>
  <Pages>2</Pages>
  <Words>362</Words>
  <Characters>1920</Characters>
  <Application>Microsoft Office Word</Application>
  <DocSecurity>0</DocSecurity>
  <Lines>16</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Mall för PM</vt:lpstr>
      <vt:lpstr>Mall för PM</vt:lpstr>
      <vt:lpstr/>
    </vt:vector>
  </TitlesOfParts>
  <Manager/>
  <Company>Linköpings universitet</Company>
  <LinksUpToDate>false</LinksUpToDate>
  <CharactersWithSpaces>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Gruppkontrakt</dc:title>
  <dc:subject/>
  <dc:creator>Peter Dalenius</dc:creator>
  <cp:keywords/>
  <dc:description/>
  <cp:lastModifiedBy>Daniel de Leng</cp:lastModifiedBy>
  <cp:revision>22</cp:revision>
  <cp:lastPrinted>2015-06-11T13:57:00Z</cp:lastPrinted>
  <dcterms:created xsi:type="dcterms:W3CDTF">2024-06-24T13:36:00Z</dcterms:created>
  <dcterms:modified xsi:type="dcterms:W3CDTF">2024-09-05T08:18:00Z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0x010100EFF031C3207A044E9EC9C4231C161E8E</vt:lpwstr>
  </property>
</Properties>
</file>